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23" w:rsidRDefault="00D07223">
      <w:pPr>
        <w:ind w:left="142" w:firstLine="566"/>
        <w:jc w:val="both"/>
        <w:rPr>
          <w:b/>
          <w:sz w:val="20"/>
        </w:rPr>
      </w:pPr>
      <w:r>
        <w:rPr>
          <w:sz w:val="20"/>
        </w:rPr>
        <w:t xml:space="preserve">Ak uplatňuje daňovník dane z príjmov fyzických osôb zo závislej činnosti pri výpočte tejto dane alebo preddavkov na daň nárok na nezdaniteľnú časť základu dane </w:t>
      </w:r>
      <w:r w:rsidRPr="008F20C2">
        <w:rPr>
          <w:rFonts w:ascii="Times" w:hAnsi="Times"/>
          <w:sz w:val="20"/>
        </w:rPr>
        <w:t>na daňovníka</w:t>
      </w:r>
      <w:r>
        <w:rPr>
          <w:rFonts w:ascii="Times" w:hAnsi="Times"/>
          <w:color w:val="FF0000"/>
          <w:sz w:val="20"/>
        </w:rPr>
        <w:t xml:space="preserve"> </w:t>
      </w:r>
      <w:r>
        <w:rPr>
          <w:sz w:val="20"/>
        </w:rPr>
        <w:t>a priznanie daňového bonusu na vyživované dieťa (ďalej len „daňový bonus“), vyplní uvedené vyhlásenie zamestnávateľovi, ktorý je platiteľom dane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</w:t>
      </w:r>
      <w:r w:rsidRPr="00475140">
        <w:rPr>
          <w:sz w:val="20"/>
        </w:rPr>
        <w:t xml:space="preserve">(ďalej len „zamestnávateľ“) </w:t>
      </w:r>
      <w:r>
        <w:rPr>
          <w:sz w:val="20"/>
        </w:rPr>
        <w:t xml:space="preserve">najneskôr do konca kalendárneho mesiaca po vstupe do zamestnania a každoročne </w:t>
      </w:r>
      <w:r w:rsidRPr="00661879">
        <w:rPr>
          <w:b/>
          <w:sz w:val="20"/>
        </w:rPr>
        <w:t>do konca januára</w:t>
      </w:r>
      <w:r>
        <w:rPr>
          <w:sz w:val="20"/>
        </w:rPr>
        <w:t xml:space="preserve"> príslušného zdaňovacieho obdobia alebo v priebehu zdaňovacieho obdobia. Ak má daňovník súčasne viacerých zamestnávateľov, vyhlásenie predloží </w:t>
      </w:r>
      <w:r w:rsidRPr="006C42CC">
        <w:rPr>
          <w:b/>
          <w:spacing w:val="40"/>
          <w:sz w:val="20"/>
          <w:u w:val="single"/>
        </w:rPr>
        <w:t>len jednému z nich</w:t>
      </w:r>
      <w:r>
        <w:rPr>
          <w:b/>
          <w:sz w:val="20"/>
          <w:u w:val="single"/>
        </w:rPr>
        <w:t>.</w:t>
      </w:r>
    </w:p>
    <w:p w:rsidR="00D07223" w:rsidRDefault="00D07223">
      <w:pPr>
        <w:ind w:left="567" w:firstLine="141"/>
        <w:jc w:val="both"/>
        <w:rPr>
          <w:b/>
          <w:sz w:val="22"/>
        </w:rPr>
      </w:pPr>
    </w:p>
    <w:p w:rsidR="00D07223" w:rsidRDefault="00D07223">
      <w:pPr>
        <w:pStyle w:val="Heading1"/>
        <w:ind w:left="0" w:firstLine="0"/>
        <w:rPr>
          <w:sz w:val="22"/>
        </w:rPr>
      </w:pPr>
      <w:r>
        <w:rPr>
          <w:sz w:val="22"/>
        </w:rPr>
        <w:t>V Y H L Á S E N I E</w:t>
      </w:r>
    </w:p>
    <w:p w:rsidR="00D07223" w:rsidRDefault="00D07223">
      <w:pPr>
        <w:ind w:left="567" w:firstLine="141"/>
        <w:jc w:val="center"/>
        <w:rPr>
          <w:b/>
          <w:sz w:val="22"/>
        </w:rPr>
      </w:pPr>
    </w:p>
    <w:p w:rsidR="00D07223" w:rsidRPr="008F20C2" w:rsidRDefault="00D07223">
      <w:pPr>
        <w:pStyle w:val="BodyTextIndent"/>
        <w:ind w:firstLine="0"/>
        <w:jc w:val="center"/>
        <w:rPr>
          <w:sz w:val="22"/>
        </w:rPr>
      </w:pPr>
      <w:r>
        <w:rPr>
          <w:sz w:val="22"/>
        </w:rPr>
        <w:t xml:space="preserve">na zdanenie príjmov fyzických osôb zo závislej činnosti podľa </w:t>
      </w:r>
      <w:r w:rsidRPr="008F20C2">
        <w:rPr>
          <w:sz w:val="22"/>
        </w:rPr>
        <w:t xml:space="preserve">§ 36 ods. 6 </w:t>
      </w:r>
    </w:p>
    <w:p w:rsidR="00D07223" w:rsidRDefault="00D07223" w:rsidP="00CB6F25">
      <w:pPr>
        <w:pStyle w:val="BodyTextIndent"/>
        <w:ind w:firstLine="0"/>
        <w:jc w:val="center"/>
        <w:rPr>
          <w:sz w:val="22"/>
        </w:rPr>
      </w:pPr>
      <w:r>
        <w:rPr>
          <w:sz w:val="22"/>
        </w:rPr>
        <w:t xml:space="preserve">zákona č. 595 </w:t>
      </w:r>
      <w:r>
        <w:rPr>
          <w:sz w:val="22"/>
          <w:szCs w:val="22"/>
        </w:rPr>
        <w:sym w:font="Symbol" w:char="F0A4"/>
      </w:r>
      <w:r>
        <w:rPr>
          <w:sz w:val="22"/>
        </w:rPr>
        <w:t>2003 Z. z. o dani z príjmov (ďalej len „zákon“)</w:t>
      </w:r>
    </w:p>
    <w:p w:rsidR="00D07223" w:rsidRDefault="00D07223" w:rsidP="00A3458B">
      <w:pPr>
        <w:pStyle w:val="BodyTextIndent"/>
        <w:ind w:firstLine="0"/>
        <w:jc w:val="left"/>
        <w:rPr>
          <w:sz w:val="22"/>
        </w:rPr>
      </w:pP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Priezvisko (aj predošlé): ....................................................... Meno :..................................... Titul: 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 xml:space="preserve">Rodné číslo </w:t>
      </w:r>
      <w:r>
        <w:rPr>
          <w:sz w:val="20"/>
          <w:vertAlign w:val="superscript"/>
        </w:rPr>
        <w:t>2)</w:t>
      </w:r>
      <w:r>
        <w:rPr>
          <w:sz w:val="20"/>
        </w:rPr>
        <w:t>: ....................................................................... Rodinný stav: .....................................................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Adresa trvalého pobytu: ................................................................................................... PSČ: 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Vyhlásenie podpisujem pre zamestnávateľa: ...................................................................................................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Adresa môjho pracoviska: .................................................................................................................................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</w:p>
    <w:p w:rsidR="00D07223" w:rsidRPr="00F6169F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Údaje o manželke (manželovi), ktorá (ý) so mnou žije v domácnosti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</w:p>
    <w:p w:rsidR="00D07223" w:rsidRDefault="00D07223" w:rsidP="00C82EDB">
      <w:pPr>
        <w:pStyle w:val="BodyTextIndent"/>
        <w:ind w:left="284" w:firstLine="0"/>
        <w:jc w:val="left"/>
        <w:rPr>
          <w:sz w:val="20"/>
        </w:rPr>
      </w:pPr>
      <w:r>
        <w:rPr>
          <w:sz w:val="20"/>
        </w:rPr>
        <w:t>Meno a priezvisko (aj predošlé): ............................................................. Dátum narodenia:...........................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Adresa trvalého pobytu: ................................................................................................ PSČ: 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Zamestnávateľ, príp. iná zárobková činnosť: ................................................................................................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Iné: .................................................................................................................................................................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D07223" w:rsidRDefault="00D07223">
      <w:pPr>
        <w:pStyle w:val="BodyTextIndent"/>
        <w:ind w:left="284" w:firstLine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</w:t>
      </w:r>
      <w:r w:rsidRPr="00BD36BB">
        <w:rPr>
          <w:b/>
          <w:sz w:val="20"/>
        </w:rPr>
        <w:t>I.</w:t>
      </w:r>
    </w:p>
    <w:p w:rsidR="00D07223" w:rsidRPr="00777AD7" w:rsidRDefault="00D07223">
      <w:pPr>
        <w:pStyle w:val="BodyTextIndent"/>
        <w:ind w:left="284" w:firstLine="0"/>
        <w:rPr>
          <w:sz w:val="20"/>
        </w:rPr>
      </w:pPr>
      <w:r w:rsidRPr="00777AD7">
        <w:rPr>
          <w:sz w:val="20"/>
        </w:rPr>
        <w:t>Podľa</w:t>
      </w:r>
    </w:p>
    <w:p w:rsidR="00D07223" w:rsidRDefault="00D07223" w:rsidP="00777AD7">
      <w:pPr>
        <w:pStyle w:val="BodyTextIndent"/>
        <w:ind w:hanging="283"/>
        <w:rPr>
          <w:sz w:val="20"/>
        </w:rPr>
      </w:pPr>
      <w:r>
        <w:rPr>
          <w:sz w:val="20"/>
        </w:rPr>
        <w:t xml:space="preserve">a) </w:t>
      </w:r>
      <w:r w:rsidRPr="00777AD7">
        <w:rPr>
          <w:b/>
          <w:sz w:val="20"/>
        </w:rPr>
        <w:t>§ 11</w:t>
      </w:r>
      <w:r>
        <w:rPr>
          <w:b/>
          <w:sz w:val="20"/>
        </w:rPr>
        <w:t xml:space="preserve"> </w:t>
      </w:r>
      <w:r>
        <w:rPr>
          <w:sz w:val="20"/>
        </w:rPr>
        <w:t>zákona uplatňujem – neuplatňujem</w:t>
      </w:r>
      <w:r>
        <w:rPr>
          <w:sz w:val="20"/>
          <w:vertAlign w:val="superscript"/>
        </w:rPr>
        <w:t xml:space="preserve">4) </w:t>
      </w:r>
      <w:r>
        <w:rPr>
          <w:sz w:val="20"/>
        </w:rPr>
        <w:t>nezdaniteľnú časť základu dane na daňovníka vo výške ustanovenej zákonom.</w:t>
      </w:r>
    </w:p>
    <w:p w:rsidR="00D07223" w:rsidRDefault="00D07223" w:rsidP="00777AD7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b)  </w:t>
      </w:r>
      <w:r w:rsidRPr="00777AD7">
        <w:rPr>
          <w:b/>
          <w:sz w:val="20"/>
        </w:rPr>
        <w:t>§</w:t>
      </w:r>
      <w:r>
        <w:rPr>
          <w:b/>
          <w:sz w:val="20"/>
        </w:rPr>
        <w:t xml:space="preserve">  </w:t>
      </w:r>
      <w:r w:rsidRPr="00777AD7">
        <w:rPr>
          <w:b/>
          <w:sz w:val="20"/>
        </w:rPr>
        <w:t>33</w:t>
      </w:r>
      <w:r>
        <w:rPr>
          <w:sz w:val="20"/>
        </w:rPr>
        <w:t xml:space="preserve"> zákona uplatňujem – neuplatňujem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daňový bonus [dieťa vlastné, osvojené, dieťa prevzaté </w:t>
      </w:r>
    </w:p>
    <w:p w:rsidR="00D07223" w:rsidRDefault="00D07223" w:rsidP="009D697B">
      <w:pPr>
        <w:pStyle w:val="BodyTextIndent"/>
        <w:ind w:firstLine="0"/>
        <w:jc w:val="left"/>
        <w:rPr>
          <w:sz w:val="20"/>
        </w:rPr>
      </w:pPr>
      <w:r>
        <w:rPr>
          <w:sz w:val="20"/>
        </w:rPr>
        <w:t xml:space="preserve">do starostlivosti nahrádzajúcej starostlivosť rodičov na základe rozhodnutia príslušného orgánu, dieťa druhého z manželov </w:t>
      </w:r>
      <w:r w:rsidRPr="00A3458B">
        <w:rPr>
          <w:rFonts w:ascii="Times" w:hAnsi="Times"/>
          <w:sz w:val="20"/>
        </w:rPr>
        <w:t xml:space="preserve">žijúce so mnou v domácnosti </w:t>
      </w:r>
      <w:r w:rsidRPr="00A3458B">
        <w:rPr>
          <w:rFonts w:ascii="Times" w:hAnsi="Times"/>
          <w:sz w:val="20"/>
          <w:vertAlign w:val="superscript"/>
        </w:rPr>
        <w:t>3</w:t>
      </w:r>
      <w:r w:rsidRPr="00A3458B">
        <w:rPr>
          <w:sz w:val="20"/>
          <w:vertAlign w:val="superscript"/>
        </w:rPr>
        <w:t>)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] na:</w:t>
      </w:r>
    </w:p>
    <w:p w:rsidR="00D07223" w:rsidRPr="00483381" w:rsidRDefault="00D07223" w:rsidP="00483381">
      <w:pPr>
        <w:pStyle w:val="BodyTextIndent"/>
        <w:ind w:left="0" w:firstLine="0"/>
        <w:rPr>
          <w:sz w:val="10"/>
        </w:rPr>
      </w:pPr>
    </w:p>
    <w:p w:rsidR="00D07223" w:rsidRDefault="00D07223" w:rsidP="00777AD7">
      <w:pPr>
        <w:pStyle w:val="BodyTextIndent"/>
        <w:numPr>
          <w:ilvl w:val="0"/>
          <w:numId w:val="10"/>
        </w:numPr>
        <w:rPr>
          <w:sz w:val="20"/>
        </w:rPr>
      </w:pPr>
      <w:r>
        <w:rPr>
          <w:sz w:val="20"/>
        </w:rPr>
        <w:t>nezaopatrené deti do skončenia povinnej školskej dochádzky:</w:t>
      </w:r>
    </w:p>
    <w:p w:rsidR="00D07223" w:rsidRPr="00483381" w:rsidRDefault="00D07223">
      <w:pPr>
        <w:pStyle w:val="BodyTextIndent"/>
        <w:ind w:left="284" w:firstLine="0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2409"/>
        <w:gridCol w:w="1560"/>
      </w:tblGrid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843" w:type="dxa"/>
            <w:vAlign w:val="center"/>
          </w:tcPr>
          <w:p w:rsidR="00D07223" w:rsidRDefault="00D07223" w:rsidP="00C82EDB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  <w:tc>
          <w:tcPr>
            <w:tcW w:w="2409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560" w:type="dxa"/>
            <w:vAlign w:val="center"/>
          </w:tcPr>
          <w:p w:rsidR="00D07223" w:rsidRDefault="00D07223" w:rsidP="00C82EDB">
            <w:pPr>
              <w:pStyle w:val="BodyTextIndent"/>
              <w:ind w:left="284" w:firstLine="0"/>
              <w:jc w:val="left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</w:tbl>
    <w:p w:rsidR="00D07223" w:rsidRPr="00483381" w:rsidRDefault="00D07223">
      <w:pPr>
        <w:pStyle w:val="BodyTextIndent"/>
        <w:ind w:left="284" w:firstLine="0"/>
        <w:rPr>
          <w:sz w:val="12"/>
        </w:rPr>
      </w:pPr>
    </w:p>
    <w:p w:rsidR="00D07223" w:rsidRDefault="00D07223" w:rsidP="009D697B">
      <w:pPr>
        <w:pStyle w:val="BodyTextIndent"/>
        <w:numPr>
          <w:ilvl w:val="0"/>
          <w:numId w:val="10"/>
        </w:numPr>
        <w:rPr>
          <w:sz w:val="20"/>
        </w:rPr>
      </w:pPr>
      <w:r>
        <w:rPr>
          <w:sz w:val="20"/>
        </w:rPr>
        <w:t>nezaopatrené deti po skončení povinnej školskej dochádzky, ktoré sa</w:t>
      </w:r>
    </w:p>
    <w:p w:rsidR="00D07223" w:rsidRDefault="00D07223" w:rsidP="009D697B">
      <w:pPr>
        <w:pStyle w:val="BodyTextIndent"/>
        <w:ind w:left="644" w:firstLine="0"/>
        <w:rPr>
          <w:sz w:val="20"/>
        </w:rPr>
      </w:pPr>
      <w:r>
        <w:rPr>
          <w:sz w:val="20"/>
        </w:rPr>
        <w:t xml:space="preserve">-  sústavne pripravujú na povolanie štúdiom </w:t>
      </w:r>
      <w:r w:rsidRPr="009C70E8">
        <w:rPr>
          <w:sz w:val="20"/>
        </w:rPr>
        <w:t xml:space="preserve">(do 25 rokov veku), </w:t>
      </w:r>
      <w:r w:rsidRPr="009C70E8">
        <w:rPr>
          <w:sz w:val="20"/>
          <w:szCs w:val="22"/>
        </w:rPr>
        <w:t>okrem štúdia popri zamestnaní, kombinovaného štúdia, štúdia jednotlivých vyučovacích predmetov a  externého štúdia</w:t>
      </w:r>
    </w:p>
    <w:p w:rsidR="00D07223" w:rsidRPr="00483381" w:rsidRDefault="00D07223">
      <w:pPr>
        <w:pStyle w:val="BodyTextIndent"/>
        <w:ind w:left="284" w:firstLine="0"/>
        <w:rPr>
          <w:sz w:val="1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2409"/>
        <w:gridCol w:w="1560"/>
      </w:tblGrid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</w:tbl>
    <w:p w:rsidR="00D07223" w:rsidRPr="00483381" w:rsidRDefault="00D07223">
      <w:pPr>
        <w:pStyle w:val="BodyTextIndent"/>
        <w:ind w:left="284" w:firstLine="0"/>
        <w:rPr>
          <w:sz w:val="12"/>
        </w:rPr>
      </w:pP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 xml:space="preserve">     - nemôžu sústavne pripravovať na povolanie štúdiom alebo vykonávať zárobkovú činnosť </w:t>
      </w:r>
    </w:p>
    <w:p w:rsidR="00D07223" w:rsidRDefault="00D07223">
      <w:pPr>
        <w:pStyle w:val="BodyTextIndent"/>
        <w:ind w:left="284" w:firstLine="0"/>
        <w:rPr>
          <w:sz w:val="20"/>
        </w:rPr>
      </w:pPr>
      <w:r>
        <w:rPr>
          <w:sz w:val="20"/>
        </w:rPr>
        <w:t xml:space="preserve">             - pre chorobu alebo úraz (do 25 rokov veku)</w:t>
      </w:r>
    </w:p>
    <w:p w:rsidR="00D07223" w:rsidRDefault="00D07223">
      <w:pPr>
        <w:pStyle w:val="BodyTextIndent"/>
        <w:ind w:left="0" w:firstLine="0"/>
        <w:rPr>
          <w:sz w:val="22"/>
        </w:rPr>
      </w:pPr>
      <w:r>
        <w:rPr>
          <w:sz w:val="20"/>
        </w:rPr>
        <w:t xml:space="preserve">                   - pre dlhodobo nepriaznivý zdravotný stav (do dovŕšenia plnoletosti)</w:t>
      </w:r>
    </w:p>
    <w:p w:rsidR="00D07223" w:rsidRPr="00483381" w:rsidRDefault="00D07223">
      <w:pPr>
        <w:pStyle w:val="BodyTextIndent"/>
        <w:ind w:left="284" w:firstLine="0"/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2409"/>
        <w:gridCol w:w="1560"/>
      </w:tblGrid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843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  <w:tc>
          <w:tcPr>
            <w:tcW w:w="2409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  <w:tc>
          <w:tcPr>
            <w:tcW w:w="1560" w:type="dxa"/>
            <w:vAlign w:val="center"/>
          </w:tcPr>
          <w:p w:rsidR="00D07223" w:rsidRDefault="00D07223">
            <w:pPr>
              <w:pStyle w:val="BodyTextIndent"/>
              <w:ind w:left="284" w:firstLine="0"/>
              <w:rPr>
                <w:sz w:val="20"/>
              </w:rPr>
            </w:pPr>
            <w:r>
              <w:rPr>
                <w:sz w:val="20"/>
              </w:rPr>
              <w:t>Narodený (á)</w:t>
            </w: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843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2409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  <w:tc>
          <w:tcPr>
            <w:tcW w:w="1560" w:type="dxa"/>
          </w:tcPr>
          <w:p w:rsidR="00D07223" w:rsidRDefault="00D07223">
            <w:pPr>
              <w:pStyle w:val="BodyTextIndent"/>
              <w:ind w:left="284" w:firstLine="0"/>
              <w:rPr>
                <w:sz w:val="22"/>
              </w:rPr>
            </w:pPr>
          </w:p>
        </w:tc>
      </w:tr>
    </w:tbl>
    <w:p w:rsidR="00D07223" w:rsidRPr="008028A1" w:rsidRDefault="00D07223">
      <w:pPr>
        <w:pStyle w:val="BodyTextIndent"/>
        <w:ind w:left="0" w:firstLine="0"/>
        <w:rPr>
          <w:sz w:val="2"/>
        </w:rPr>
      </w:pPr>
    </w:p>
    <w:p w:rsidR="00D07223" w:rsidRDefault="00D07223">
      <w:pPr>
        <w:pStyle w:val="BodyTextIndent"/>
        <w:ind w:left="0" w:firstLine="0"/>
        <w:rPr>
          <w:sz w:val="22"/>
        </w:rPr>
      </w:pPr>
    </w:p>
    <w:p w:rsidR="00D07223" w:rsidRDefault="00D07223">
      <w:pPr>
        <w:pStyle w:val="BodyTextIndent"/>
        <w:ind w:left="0" w:firstLine="0"/>
        <w:rPr>
          <w:sz w:val="22"/>
        </w:rPr>
      </w:pPr>
      <w:r>
        <w:rPr>
          <w:sz w:val="22"/>
        </w:rPr>
        <w:t>–––––––––––––––––––––––––––</w:t>
      </w:r>
    </w:p>
    <w:p w:rsidR="00D07223" w:rsidRPr="007A06F4" w:rsidRDefault="00D07223" w:rsidP="00470AEC">
      <w:pPr>
        <w:pStyle w:val="BodyTextIndent"/>
        <w:ind w:left="0" w:firstLine="0"/>
        <w:rPr>
          <w:sz w:val="20"/>
          <w:vertAlign w:val="superscript"/>
        </w:rPr>
      </w:pPr>
      <w:r w:rsidRPr="007A06F4">
        <w:rPr>
          <w:sz w:val="20"/>
          <w:vertAlign w:val="superscript"/>
        </w:rPr>
        <w:t>1) § 2 písm. v) zákona č. 595/2003 Z. z. o dani z príjmov.</w:t>
      </w:r>
    </w:p>
    <w:p w:rsidR="00D07223" w:rsidRPr="003B05D1" w:rsidRDefault="00D07223" w:rsidP="00CB6F25">
      <w:pPr>
        <w:pStyle w:val="BodyTextIndent"/>
        <w:ind w:left="0" w:firstLine="0"/>
        <w:rPr>
          <w:sz w:val="20"/>
          <w:vertAlign w:val="superscript"/>
        </w:rPr>
      </w:pPr>
      <w:r w:rsidRPr="003B05D1">
        <w:rPr>
          <w:sz w:val="20"/>
          <w:vertAlign w:val="superscript"/>
        </w:rPr>
        <w:t>2)  U cudzích štátnych príslušníkov uveďte dátum narodenia.</w:t>
      </w:r>
    </w:p>
    <w:p w:rsidR="00D07223" w:rsidRPr="003B05D1" w:rsidRDefault="00D07223" w:rsidP="00CB6F25">
      <w:pPr>
        <w:pStyle w:val="BodyTextIndent"/>
        <w:ind w:left="0" w:firstLine="0"/>
        <w:rPr>
          <w:sz w:val="20"/>
          <w:vertAlign w:val="superscript"/>
        </w:rPr>
      </w:pPr>
      <w:r w:rsidRPr="003B05D1">
        <w:rPr>
          <w:sz w:val="20"/>
          <w:vertAlign w:val="superscript"/>
        </w:rPr>
        <w:t>3)  § 115 Občianskeho zákonníka</w:t>
      </w:r>
      <w:r>
        <w:rPr>
          <w:sz w:val="20"/>
          <w:vertAlign w:val="superscript"/>
        </w:rPr>
        <w:t>.</w:t>
      </w:r>
      <w:r w:rsidRPr="003B05D1">
        <w:rPr>
          <w:sz w:val="20"/>
          <w:vertAlign w:val="superscript"/>
        </w:rPr>
        <w:t xml:space="preserve"> </w:t>
      </w:r>
    </w:p>
    <w:p w:rsidR="00D07223" w:rsidRPr="003B05D1" w:rsidRDefault="00D07223">
      <w:pPr>
        <w:pStyle w:val="BodyTextIndent"/>
        <w:ind w:left="0" w:firstLine="0"/>
        <w:rPr>
          <w:sz w:val="20"/>
          <w:vertAlign w:val="superscript"/>
        </w:rPr>
      </w:pPr>
      <w:r w:rsidRPr="003B05D1">
        <w:rPr>
          <w:sz w:val="20"/>
          <w:vertAlign w:val="superscript"/>
        </w:rPr>
        <w:t>4)  Nehodiace sa prečiarknite.</w:t>
      </w:r>
    </w:p>
    <w:p w:rsidR="00D07223" w:rsidRDefault="00D07223">
      <w:pPr>
        <w:pStyle w:val="BodyTextIndent"/>
        <w:ind w:left="0" w:firstLine="0"/>
        <w:jc w:val="center"/>
        <w:rPr>
          <w:sz w:val="22"/>
          <w:vertAlign w:val="superscript"/>
        </w:rPr>
      </w:pPr>
    </w:p>
    <w:p w:rsidR="00D07223" w:rsidRDefault="00D07223">
      <w:pPr>
        <w:pStyle w:val="BodyTextIndent"/>
        <w:ind w:left="0" w:firstLine="0"/>
        <w:jc w:val="center"/>
        <w:rPr>
          <w:sz w:val="22"/>
          <w:vertAlign w:val="superscript"/>
        </w:rPr>
      </w:pPr>
    </w:p>
    <w:p w:rsidR="00D07223" w:rsidRDefault="00D07223">
      <w:pPr>
        <w:pStyle w:val="BodyTextIndent"/>
        <w:ind w:left="0" w:firstLine="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- 2 -</w:t>
      </w:r>
    </w:p>
    <w:p w:rsidR="00D07223" w:rsidRPr="00AB55B8" w:rsidRDefault="00D07223" w:rsidP="00D46043">
      <w:pPr>
        <w:pStyle w:val="BodyTextIndent"/>
        <w:ind w:left="0" w:firstLine="0"/>
        <w:rPr>
          <w:sz w:val="12"/>
        </w:rPr>
      </w:pPr>
    </w:p>
    <w:p w:rsidR="00D07223" w:rsidRDefault="00D07223">
      <w:pPr>
        <w:pStyle w:val="BodyTextIndent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D07223" w:rsidRDefault="00D07223">
      <w:pPr>
        <w:pStyle w:val="BodyTextIndent"/>
        <w:ind w:left="0" w:firstLine="0"/>
        <w:rPr>
          <w:b/>
          <w:sz w:val="22"/>
        </w:rPr>
      </w:pPr>
      <w:r>
        <w:rPr>
          <w:b/>
          <w:sz w:val="22"/>
        </w:rPr>
        <w:t>Poučenie :</w:t>
      </w:r>
    </w:p>
    <w:p w:rsidR="00D07223" w:rsidRPr="00841317" w:rsidRDefault="00D07223">
      <w:pPr>
        <w:pStyle w:val="BodyTextIndent"/>
        <w:ind w:left="0" w:firstLine="0"/>
        <w:rPr>
          <w:b/>
          <w:sz w:val="12"/>
        </w:rPr>
      </w:pPr>
    </w:p>
    <w:p w:rsidR="00D07223" w:rsidRDefault="00D07223" w:rsidP="003B05D1">
      <w:pPr>
        <w:pStyle w:val="BodyTextIndent"/>
        <w:ind w:left="284" w:firstLine="0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Daňovník dane z príjmov fyzických osôb, ktorý v zdaňovacom období, t.j. v príslušnom kalendárnom roku, poberá príjmy zo závislej činnosti (zamestnanec), </w:t>
      </w:r>
      <w:r w:rsidRPr="003B05D1">
        <w:rPr>
          <w:sz w:val="20"/>
          <w:u w:val="single"/>
        </w:rPr>
        <w:t>uplatní na účely výpočtu preddavkov na daň</w:t>
      </w:r>
      <w:r>
        <w:rPr>
          <w:sz w:val="20"/>
        </w:rPr>
        <w:t xml:space="preserve"> za príslušný kalendárny mesiac a na výpočet dane za zdaňovacie obdobie nárok na zníženie základu dane o nezdaniteľnú časť základu dane na daňovníka tým, že podá (vyplní a podpíše) vyhlásenie na zdanenie príjmov zo závislej činnosti zamestnávateľovi. Zamestnávateľ prihliadne na nezdaniteľnú časť základu dane na daňovníka a na daňový bonus, ak zamestnanec podá vyhlásenie do konca mesiaca, v ktorom nastúpil do zamestnania a každoročne najneskôr </w:t>
      </w:r>
      <w:r w:rsidRPr="00A15145">
        <w:rPr>
          <w:b/>
          <w:sz w:val="20"/>
        </w:rPr>
        <w:t>do konca</w:t>
      </w:r>
      <w:r>
        <w:rPr>
          <w:b/>
          <w:sz w:val="20"/>
        </w:rPr>
        <w:t xml:space="preserve"> januára</w:t>
      </w:r>
      <w:r>
        <w:rPr>
          <w:sz w:val="20"/>
        </w:rPr>
        <w:t xml:space="preserve"> alebo v priebehu zdaňovacieho obdobia s uvedením prípadných zmien, ktoré v zdaňovacom období nastali v skutočnostiach rozhodujúcich na výpočet preddavkov na daň. </w:t>
      </w:r>
    </w:p>
    <w:p w:rsidR="00D07223" w:rsidRPr="00841317" w:rsidRDefault="00D07223" w:rsidP="003B05D1">
      <w:pPr>
        <w:pStyle w:val="BodyTextIndent"/>
        <w:ind w:left="284" w:firstLine="0"/>
        <w:rPr>
          <w:sz w:val="12"/>
        </w:rPr>
      </w:pPr>
      <w:r w:rsidRPr="003A6132">
        <w:rPr>
          <w:sz w:val="20"/>
        </w:rPr>
        <w:t xml:space="preserve">     </w:t>
      </w:r>
    </w:p>
    <w:p w:rsidR="00D07223" w:rsidRPr="0009495E" w:rsidRDefault="00D07223" w:rsidP="00823A93">
      <w:pPr>
        <w:pStyle w:val="BodyTextIndent"/>
        <w:ind w:left="284" w:firstLine="0"/>
        <w:rPr>
          <w:b/>
          <w:color w:val="FF0000"/>
          <w:sz w:val="20"/>
        </w:rPr>
      </w:pPr>
      <w:r>
        <w:rPr>
          <w:sz w:val="20"/>
        </w:rPr>
        <w:t xml:space="preserve">     </w:t>
      </w:r>
      <w:r w:rsidRPr="00823A93">
        <w:rPr>
          <w:b/>
          <w:sz w:val="20"/>
        </w:rPr>
        <w:t>Nezdaniteľné časti základu dane</w:t>
      </w:r>
      <w:r>
        <w:rPr>
          <w:sz w:val="20"/>
        </w:rPr>
        <w:t xml:space="preserve"> - V</w:t>
      </w:r>
      <w:r w:rsidRPr="003A6132">
        <w:rPr>
          <w:sz w:val="20"/>
        </w:rPr>
        <w:t> priebehu zdaňovacieho obdobia zamestnávateľ</w:t>
      </w:r>
      <w:r>
        <w:rPr>
          <w:sz w:val="20"/>
        </w:rPr>
        <w:t xml:space="preserve"> </w:t>
      </w:r>
      <w:r w:rsidRPr="003A6132">
        <w:rPr>
          <w:sz w:val="20"/>
        </w:rPr>
        <w:t xml:space="preserve">prihliadne na 1/12 nezdaniteľnej časti základu dane na </w:t>
      </w:r>
      <w:r w:rsidRPr="00470AEC">
        <w:rPr>
          <w:sz w:val="20"/>
        </w:rPr>
        <w:t>daňovníka [§ 11 ods. 2 písm. a) zákona].</w:t>
      </w:r>
      <w:r w:rsidRPr="003A6132">
        <w:rPr>
          <w:sz w:val="20"/>
        </w:rPr>
        <w:t xml:space="preserve"> Pri vykonaní ročného zúčtovania preddavkov na daň z príjmov zo závislej činnosti zamestnávateľ</w:t>
      </w:r>
      <w:r>
        <w:rPr>
          <w:sz w:val="20"/>
        </w:rPr>
        <w:t xml:space="preserve"> </w:t>
      </w:r>
      <w:r w:rsidRPr="003A6132">
        <w:rPr>
          <w:sz w:val="20"/>
        </w:rPr>
        <w:t xml:space="preserve">prihliadne na nezdaniteľnú časť základu dane na </w:t>
      </w:r>
      <w:r w:rsidRPr="00D219B2">
        <w:rPr>
          <w:sz w:val="20"/>
        </w:rPr>
        <w:t>daňovníka podľa § 11 ods. 2 písm. b) zákona,</w:t>
      </w:r>
      <w:r w:rsidRPr="003A6132">
        <w:rPr>
          <w:sz w:val="20"/>
        </w:rPr>
        <w:t xml:space="preserve"> na nezdaniteľnú časť základu dane na manželku (manžela</w:t>
      </w:r>
      <w:r w:rsidRPr="00470AEC">
        <w:rPr>
          <w:sz w:val="20"/>
        </w:rPr>
        <w:t xml:space="preserve">) podľa § 11 ods. 3 </w:t>
      </w:r>
      <w:r w:rsidRPr="002B0FBA">
        <w:rPr>
          <w:sz w:val="20"/>
        </w:rPr>
        <w:t>zákona a na zaplatené dobrovoľné príspevky na starobné dôchodkové sporenie podľa § 11 ods. 8 zákona. (Nezdaniteľnú časť základu dane podľa § 11 ods. 8 zákona si môže zamestnanec uplatňovať do 31. decembra 2016.)</w:t>
      </w:r>
    </w:p>
    <w:p w:rsidR="00D07223" w:rsidRPr="00841317" w:rsidRDefault="00D07223" w:rsidP="00D25A72">
      <w:pPr>
        <w:pStyle w:val="BodyTextIndent"/>
        <w:ind w:left="284" w:right="-2" w:firstLine="0"/>
        <w:rPr>
          <w:sz w:val="12"/>
        </w:rPr>
      </w:pPr>
    </w:p>
    <w:p w:rsidR="00D07223" w:rsidRPr="009C70E8" w:rsidRDefault="00D07223" w:rsidP="0009495E">
      <w:pPr>
        <w:pStyle w:val="BodyTextIndent"/>
        <w:ind w:left="284" w:right="-2" w:firstLine="0"/>
        <w:rPr>
          <w:sz w:val="18"/>
        </w:rPr>
      </w:pPr>
      <w:r>
        <w:rPr>
          <w:sz w:val="20"/>
        </w:rPr>
        <w:t xml:space="preserve">     </w:t>
      </w:r>
      <w:r w:rsidRPr="007D2D77">
        <w:rPr>
          <w:b/>
          <w:sz w:val="20"/>
        </w:rPr>
        <w:t>Daňový bonus</w:t>
      </w:r>
      <w:r>
        <w:rPr>
          <w:sz w:val="20"/>
        </w:rPr>
        <w:t xml:space="preserve"> (§ 33 zákona) - Zamestnanec je povinný splnenie podmienok na priznanie daňového bonusu zamestnávateľovi preukázať. Daňový bonus na vyživované dieťa uplatní zamestnanec už v kalendárnom mesiaci, v ktorom sa dieťa narodilo, alebo v ktorom sa začína sústavná príprava dieťaťa na budúce povolanie, alebo v ktorom bolo osvojené alebo prevzaté do starostlivosti nahrádzajúcej starostlivosť rodičov na základe rozhodnutia príslušného orgánu. Pri nástupe do zamestnania zamestnávateľ prihliadne na predložené doklady už v kalendárnom mesiaci, v ktorom zamestnanec nastúpil do zamestnania za predpokladu, že ich preukáže do konca kalendárneho mesiaca, v ktorom do zamestnania nastúpil. </w:t>
      </w:r>
      <w:r w:rsidRPr="009C70E8">
        <w:rPr>
          <w:bCs/>
          <w:sz w:val="20"/>
          <w:szCs w:val="22"/>
        </w:rPr>
        <w:t>Ak dieťa vyživujú v domácnosti viacerí daňovníci, daňový bonus môže uplatniť len jeden z nich (§ 33 ods. 4  zákona).</w:t>
      </w:r>
    </w:p>
    <w:p w:rsidR="00D07223" w:rsidRPr="00841317" w:rsidRDefault="00D07223" w:rsidP="006C42CC">
      <w:pPr>
        <w:pStyle w:val="BodyTextIndent"/>
        <w:ind w:left="284" w:right="-2" w:firstLine="0"/>
        <w:rPr>
          <w:sz w:val="12"/>
        </w:rPr>
      </w:pPr>
      <w:r>
        <w:rPr>
          <w:sz w:val="20"/>
        </w:rPr>
        <w:t xml:space="preserve">     </w:t>
      </w:r>
    </w:p>
    <w:p w:rsidR="00D07223" w:rsidRDefault="00D07223" w:rsidP="006C42CC">
      <w:pPr>
        <w:pStyle w:val="BodyTextIndent"/>
        <w:ind w:left="284" w:firstLine="0"/>
        <w:rPr>
          <w:sz w:val="20"/>
        </w:rPr>
      </w:pPr>
      <w:r>
        <w:rPr>
          <w:sz w:val="20"/>
        </w:rPr>
        <w:t xml:space="preserve">      Ak zamestnanec poberá v kalendárnom mesiaci mzdu súčasne od viacerých zamestnávateľov, na nezdaniteľnú časť základu dane prihliadne a daňový bonus prizná a vyplatí </w:t>
      </w:r>
      <w:r>
        <w:rPr>
          <w:b/>
          <w:sz w:val="20"/>
          <w:u w:val="single"/>
        </w:rPr>
        <w:t>len jeden z nich</w:t>
      </w:r>
      <w:r>
        <w:rPr>
          <w:sz w:val="20"/>
        </w:rPr>
        <w:t xml:space="preserve"> a to ten, ktorému zamestnanec nárok na priznanie daňového bonusu preukáže a súčasne podpíše vyhlásenie na zdanenie príjmov fyzických osôb zo závislej činnosti.</w:t>
      </w:r>
    </w:p>
    <w:p w:rsidR="00D07223" w:rsidRPr="00841317" w:rsidRDefault="00D07223" w:rsidP="00823A93">
      <w:pPr>
        <w:pStyle w:val="BodyText"/>
        <w:tabs>
          <w:tab w:val="left" w:pos="1701"/>
        </w:tabs>
        <w:jc w:val="both"/>
        <w:rPr>
          <w:rFonts w:ascii="Times" w:hAnsi="Times"/>
          <w:color w:val="3366FF"/>
          <w:sz w:val="12"/>
          <w:szCs w:val="16"/>
        </w:rPr>
      </w:pPr>
      <w:r>
        <w:tab/>
      </w:r>
      <w:r>
        <w:rPr>
          <w:rFonts w:ascii="Times" w:hAnsi="Times"/>
          <w:color w:val="3366FF"/>
          <w:szCs w:val="16"/>
        </w:rPr>
        <w:t xml:space="preserve"> </w:t>
      </w:r>
    </w:p>
    <w:p w:rsidR="00D07223" w:rsidRPr="00BD36BB" w:rsidRDefault="00D07223" w:rsidP="00841317">
      <w:pPr>
        <w:pStyle w:val="BodyTextIndent"/>
        <w:ind w:left="284" w:hanging="28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</w:t>
      </w:r>
      <w:r w:rsidRPr="00BD36BB">
        <w:rPr>
          <w:b/>
          <w:sz w:val="20"/>
        </w:rPr>
        <w:t>II.</w:t>
      </w:r>
    </w:p>
    <w:p w:rsidR="00D07223" w:rsidRPr="00580590" w:rsidRDefault="00D07223">
      <w:pPr>
        <w:pStyle w:val="BodyTextIndent"/>
        <w:ind w:left="284" w:hanging="284"/>
        <w:rPr>
          <w:sz w:val="22"/>
        </w:rPr>
      </w:pPr>
      <w:r w:rsidRPr="00580590">
        <w:rPr>
          <w:b/>
          <w:sz w:val="22"/>
        </w:rPr>
        <w:t xml:space="preserve">V y h l a s u j e m , že </w:t>
      </w:r>
    </w:p>
    <w:p w:rsidR="00D07223" w:rsidRDefault="00D07223">
      <w:pPr>
        <w:pStyle w:val="BodyTextIndent"/>
        <w:numPr>
          <w:ilvl w:val="0"/>
          <w:numId w:val="8"/>
        </w:numPr>
        <w:rPr>
          <w:sz w:val="20"/>
        </w:rPr>
      </w:pPr>
      <w:r w:rsidRPr="00914997">
        <w:rPr>
          <w:b/>
          <w:sz w:val="20"/>
        </w:rPr>
        <w:t xml:space="preserve">súčasne </w:t>
      </w:r>
      <w:r>
        <w:rPr>
          <w:sz w:val="20"/>
        </w:rPr>
        <w:t>za rovnaké zdaňovacie obdobie (kalendárny mesiac, resp. kalendárny rok) neuplatňujem nárok na nezdaniteľnú časť základu dane na daňovníka a daňový bonus u iného zamestnávateľa a že nárok na daňový bonus na tie isté osoby súčasne za rovnaké zdaňovacie obdobie neuplatňuje iný daňovník,</w:t>
      </w:r>
    </w:p>
    <w:p w:rsidR="00D07223" w:rsidRPr="00D35673" w:rsidRDefault="00D07223" w:rsidP="00B6068B">
      <w:pPr>
        <w:pStyle w:val="BodyTextIndent"/>
        <w:numPr>
          <w:ilvl w:val="0"/>
          <w:numId w:val="8"/>
        </w:numPr>
        <w:rPr>
          <w:sz w:val="14"/>
        </w:rPr>
      </w:pPr>
      <w:r w:rsidRPr="00914997">
        <w:rPr>
          <w:b/>
          <w:sz w:val="20"/>
        </w:rPr>
        <w:t>som – nie som</w:t>
      </w:r>
      <w:r w:rsidRPr="00914997">
        <w:rPr>
          <w:b/>
          <w:sz w:val="20"/>
          <w:vertAlign w:val="superscript"/>
        </w:rPr>
        <w:t>4)</w:t>
      </w:r>
      <w:r>
        <w:rPr>
          <w:sz w:val="20"/>
        </w:rPr>
        <w:t xml:space="preserve"> poberateľom starobného dôchodku alebo predčasného starobného dôchodku zo sociálneho poistenia, starobného dôchodkového sporenia, dôchodku zo zahraničného povinného poistenia rovnakého druhu alebo výsluhového dôchodku, </w:t>
      </w:r>
    </w:p>
    <w:p w:rsidR="00D07223" w:rsidRPr="00914997" w:rsidRDefault="00D07223">
      <w:pPr>
        <w:pStyle w:val="BodyTextIndent"/>
        <w:numPr>
          <w:ilvl w:val="0"/>
          <w:numId w:val="8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Ak dôjde v priebehu zdaňovacieho obdobia </w:t>
      </w:r>
      <w:r w:rsidRPr="005E48FC">
        <w:rPr>
          <w:b/>
          <w:sz w:val="20"/>
        </w:rPr>
        <w:t>k zmene rozhodujúcich skutočností na priznanie daňového bonusu</w:t>
      </w:r>
      <w:r>
        <w:rPr>
          <w:sz w:val="20"/>
        </w:rPr>
        <w:t>, oznámim a preukážem ich zamestnávateľovi písomne (napr. zmenou vo vyhlásení) najneskôr posledný deň kalendárneho mesiaca, v ktorom zmena nastala.</w:t>
      </w: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Ak v priebehu zdaňovacieho obdobia dôjde </w:t>
      </w:r>
      <w:r w:rsidRPr="005E48FC">
        <w:rPr>
          <w:b/>
          <w:sz w:val="20"/>
        </w:rPr>
        <w:t xml:space="preserve">k zmene </w:t>
      </w:r>
      <w:r>
        <w:rPr>
          <w:b/>
          <w:sz w:val="20"/>
        </w:rPr>
        <w:t xml:space="preserve">zamestnávateľa, </w:t>
      </w:r>
      <w:r w:rsidRPr="00D25A72">
        <w:rPr>
          <w:sz w:val="20"/>
        </w:rPr>
        <w:t>u ktorého si uplatňujem nezdaniteľnú časť základu dane na daňovníka a daňový bonus</w:t>
      </w:r>
      <w:r>
        <w:rPr>
          <w:sz w:val="20"/>
        </w:rPr>
        <w:t>, potvrdím zmenu svojím podpisom vo vyhlásení ku dňu, keď táto zmena nastala.</w:t>
      </w: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</w:t>
      </w:r>
      <w:r w:rsidRPr="005E48FC">
        <w:rPr>
          <w:b/>
          <w:sz w:val="20"/>
        </w:rPr>
        <w:t>Som si vedomý(á) následkov,</w:t>
      </w:r>
      <w:r>
        <w:rPr>
          <w:sz w:val="20"/>
        </w:rPr>
        <w:t xml:space="preserve"> keby toto vyhlásenie nezodpovedalo pravde a som si vedomý (á) toho, že </w:t>
      </w:r>
      <w:r w:rsidRPr="00A210EE">
        <w:rPr>
          <w:b/>
          <w:sz w:val="20"/>
        </w:rPr>
        <w:t>z mojej viny</w:t>
      </w:r>
      <w:r>
        <w:rPr>
          <w:sz w:val="20"/>
        </w:rPr>
        <w:t xml:space="preserve"> nesprávne zrazené preddavky na daň z príjmov fyzických osôb zo závislej činnosti a </w:t>
      </w:r>
      <w:r w:rsidRPr="00A210EE">
        <w:rPr>
          <w:b/>
          <w:sz w:val="20"/>
        </w:rPr>
        <w:t>z mojej viny</w:t>
      </w:r>
      <w:r>
        <w:rPr>
          <w:sz w:val="20"/>
        </w:rPr>
        <w:t xml:space="preserve"> priznaný a vyplatený daňový bonus vo vyššej sume ako je ustanovené zákonom mi budú v plnej výške (vrátane sankčného úroku) zrazené z príjmu zo závislej činnosti alebo vybraté príslušným správcom dane.</w:t>
      </w:r>
    </w:p>
    <w:p w:rsidR="00D07223" w:rsidRPr="005E48FC" w:rsidRDefault="00D07223">
      <w:pPr>
        <w:pStyle w:val="BodyTextIndent"/>
        <w:ind w:left="0" w:firstLine="0"/>
        <w:rPr>
          <w:b/>
          <w:sz w:val="20"/>
        </w:rPr>
      </w:pPr>
      <w:r>
        <w:rPr>
          <w:b/>
          <w:sz w:val="20"/>
        </w:rPr>
        <w:t xml:space="preserve">      </w:t>
      </w:r>
      <w:r w:rsidRPr="005E48FC">
        <w:rPr>
          <w:b/>
          <w:sz w:val="20"/>
        </w:rPr>
        <w:t>Potvrdzujem správnosť a úplnosť údajov uvedených v tomto vyhlásení a preukazujem ich predložením príslušných dokladov.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>Dňa .................................................................                                                   ......................................................</w:t>
      </w: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Podpis zamestnanca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b/>
          <w:sz w:val="20"/>
        </w:rPr>
        <w:t xml:space="preserve">  </w:t>
      </w: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 w:rsidP="00B707DE">
      <w:pPr>
        <w:pStyle w:val="BodyTextIndent"/>
        <w:ind w:left="0" w:firstLine="0"/>
        <w:jc w:val="center"/>
        <w:rPr>
          <w:b/>
          <w:sz w:val="20"/>
        </w:rPr>
      </w:pPr>
      <w:r w:rsidRPr="002A5FCD">
        <w:rPr>
          <w:b/>
          <w:sz w:val="20"/>
        </w:rPr>
        <w:t>III.</w:t>
      </w:r>
    </w:p>
    <w:p w:rsidR="00D07223" w:rsidRPr="002A5FCD" w:rsidRDefault="00D07223" w:rsidP="003A6132">
      <w:pPr>
        <w:pStyle w:val="BodyTextIndent"/>
        <w:ind w:left="0" w:firstLine="0"/>
        <w:jc w:val="center"/>
        <w:rPr>
          <w:b/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>Zmeny, ku ktorým došlo v jednotlivých kalendárnych mesiacoch uvádzam nižšie :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985"/>
        <w:gridCol w:w="1911"/>
        <w:gridCol w:w="2058"/>
      </w:tblGrid>
      <w:tr w:rsidR="00D0722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5" w:type="dxa"/>
            <w:vAlign w:val="center"/>
          </w:tcPr>
          <w:p w:rsidR="00D07223" w:rsidRDefault="00D07223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Druh zmeny</w:t>
            </w:r>
          </w:p>
        </w:tc>
        <w:tc>
          <w:tcPr>
            <w:tcW w:w="1985" w:type="dxa"/>
            <w:vAlign w:val="center"/>
          </w:tcPr>
          <w:p w:rsidR="00D07223" w:rsidRDefault="00D07223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Zmena nastala dňa</w:t>
            </w:r>
          </w:p>
        </w:tc>
        <w:tc>
          <w:tcPr>
            <w:tcW w:w="1911" w:type="dxa"/>
            <w:vAlign w:val="center"/>
          </w:tcPr>
          <w:p w:rsidR="00D07223" w:rsidRDefault="00D07223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  <w:tc>
          <w:tcPr>
            <w:tcW w:w="2058" w:type="dxa"/>
            <w:vAlign w:val="center"/>
          </w:tcPr>
          <w:p w:rsidR="00D07223" w:rsidRDefault="00D07223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 podpisu</w:t>
            </w:r>
          </w:p>
        </w:tc>
      </w:tr>
      <w:tr w:rsidR="00D0722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83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8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11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58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8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11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58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83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8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11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58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</w:tr>
      <w:tr w:rsidR="00D0722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3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85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1911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58" w:type="dxa"/>
          </w:tcPr>
          <w:p w:rsidR="00D07223" w:rsidRDefault="00D07223">
            <w:pPr>
              <w:pStyle w:val="BodyTextIndent"/>
              <w:ind w:left="0" w:firstLine="0"/>
              <w:rPr>
                <w:sz w:val="20"/>
              </w:rPr>
            </w:pPr>
          </w:p>
        </w:tc>
      </w:tr>
    </w:tbl>
    <w:p w:rsidR="00D07223" w:rsidRDefault="00D07223">
      <w:pPr>
        <w:pStyle w:val="BodyTextIndent"/>
        <w:ind w:left="0" w:firstLine="0"/>
        <w:rPr>
          <w:b/>
        </w:rPr>
      </w:pPr>
    </w:p>
    <w:p w:rsidR="00D07223" w:rsidRPr="00B707DE" w:rsidRDefault="00D07223">
      <w:pPr>
        <w:pStyle w:val="BodyTextIndent"/>
        <w:ind w:left="0" w:firstLine="0"/>
        <w:rPr>
          <w:b/>
          <w:sz w:val="22"/>
        </w:rPr>
      </w:pPr>
      <w:r w:rsidRPr="00B707DE">
        <w:rPr>
          <w:b/>
          <w:sz w:val="22"/>
        </w:rPr>
        <w:t xml:space="preserve">Vyhlasujem, že v skutočnostiach uvedených vo vyhlásení nedošlo k ďalším zmenám. </w:t>
      </w:r>
    </w:p>
    <w:p w:rsidR="00D07223" w:rsidRPr="00B707DE" w:rsidRDefault="00D07223">
      <w:pPr>
        <w:pStyle w:val="BodyTextIndent"/>
        <w:ind w:left="0" w:firstLine="0"/>
        <w:rPr>
          <w:sz w:val="8"/>
        </w:rPr>
      </w:pPr>
    </w:p>
    <w:p w:rsidR="00D07223" w:rsidRPr="00B74FC2" w:rsidRDefault="00D07223">
      <w:pPr>
        <w:pStyle w:val="BodyTextIndent"/>
        <w:ind w:left="0" w:firstLine="0"/>
        <w:rPr>
          <w:sz w:val="1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>Na zdaňovacie obdobie: ................... Dátum: ........................... Podpis daňovníka:..........................</w:t>
      </w:r>
    </w:p>
    <w:p w:rsidR="00D07223" w:rsidRDefault="00D07223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Na zdaňovacie obdobie: ................... Dátum: ........................... Podpis daňovníka: .......................... </w:t>
      </w:r>
    </w:p>
    <w:p w:rsidR="00D07223" w:rsidRPr="00817EF5" w:rsidRDefault="00D07223">
      <w:pPr>
        <w:pStyle w:val="BodyTextIndent"/>
        <w:ind w:left="0" w:firstLine="0"/>
        <w:rPr>
          <w:sz w:val="20"/>
        </w:rPr>
      </w:pPr>
    </w:p>
    <w:p w:rsidR="00D07223" w:rsidRDefault="00D07223" w:rsidP="00817EF5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Na zdaňovacie obdobie: ................... Dátum: ........................... Podpis daňovníka: .......................... </w:t>
      </w:r>
    </w:p>
    <w:p w:rsidR="00D07223" w:rsidRPr="00817EF5" w:rsidRDefault="00D07223" w:rsidP="00817EF5">
      <w:pPr>
        <w:pStyle w:val="BodyTextIndent"/>
        <w:ind w:left="0" w:firstLine="0"/>
        <w:rPr>
          <w:sz w:val="20"/>
        </w:rPr>
      </w:pPr>
    </w:p>
    <w:p w:rsidR="00D07223" w:rsidRDefault="00D07223" w:rsidP="00817EF5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Na zdaňovacie obdobie: ................... Dátum: ........................... Podpis daňovníka: .......................... </w:t>
      </w:r>
    </w:p>
    <w:p w:rsidR="00D07223" w:rsidRDefault="00D07223" w:rsidP="00817EF5">
      <w:pPr>
        <w:pStyle w:val="BodyTextIndent"/>
        <w:ind w:left="0" w:firstLine="0"/>
        <w:rPr>
          <w:sz w:val="12"/>
        </w:rPr>
      </w:pPr>
    </w:p>
    <w:p w:rsidR="00D07223" w:rsidRDefault="00D07223" w:rsidP="00817EF5">
      <w:pPr>
        <w:pStyle w:val="BodyTextIndent"/>
        <w:ind w:left="0" w:firstLine="0"/>
        <w:rPr>
          <w:sz w:val="12"/>
        </w:rPr>
      </w:pPr>
    </w:p>
    <w:p w:rsidR="00D07223" w:rsidRPr="00BD36BB" w:rsidRDefault="00D07223" w:rsidP="00817EF5">
      <w:pPr>
        <w:pStyle w:val="BodyTextIndent"/>
        <w:ind w:left="0" w:firstLine="0"/>
        <w:rPr>
          <w:sz w:val="12"/>
        </w:rPr>
      </w:pPr>
    </w:p>
    <w:p w:rsidR="00D07223" w:rsidRDefault="00D07223" w:rsidP="002A5FCD">
      <w:pPr>
        <w:pStyle w:val="BodyTextIndent"/>
        <w:ind w:left="0" w:firstLine="0"/>
        <w:jc w:val="center"/>
        <w:rPr>
          <w:b/>
          <w:sz w:val="20"/>
        </w:rPr>
      </w:pPr>
      <w:r>
        <w:rPr>
          <w:b/>
          <w:sz w:val="20"/>
        </w:rPr>
        <w:t>IV</w:t>
      </w:r>
      <w:r w:rsidRPr="00BD36BB">
        <w:rPr>
          <w:b/>
          <w:sz w:val="20"/>
        </w:rPr>
        <w:t>.</w:t>
      </w:r>
    </w:p>
    <w:p w:rsidR="00D07223" w:rsidRPr="00BD36BB" w:rsidRDefault="00D07223" w:rsidP="002A5FCD">
      <w:pPr>
        <w:pStyle w:val="BodyTextIndent"/>
        <w:ind w:left="0" w:firstLine="0"/>
        <w:rPr>
          <w:b/>
          <w:sz w:val="20"/>
        </w:rPr>
      </w:pPr>
    </w:p>
    <w:p w:rsidR="00D07223" w:rsidRPr="006A7A78" w:rsidRDefault="00D07223" w:rsidP="002A5FCD">
      <w:pPr>
        <w:pStyle w:val="BodyTextIndent"/>
        <w:ind w:left="45" w:firstLine="0"/>
        <w:rPr>
          <w:b/>
          <w:sz w:val="20"/>
        </w:rPr>
      </w:pPr>
      <w:r>
        <w:rPr>
          <w:sz w:val="20"/>
        </w:rPr>
        <w:t xml:space="preserve">     </w:t>
      </w:r>
      <w:r w:rsidRPr="006A7A78">
        <w:rPr>
          <w:b/>
          <w:sz w:val="20"/>
        </w:rPr>
        <w:t>Zmena zamestnávateľa</w:t>
      </w:r>
      <w:r>
        <w:rPr>
          <w:sz w:val="20"/>
        </w:rPr>
        <w:t xml:space="preserve">, u ktorého si uplatňujem nárok na nezdaniteľnú časť základu dane na daňovníka a na daňový bonus </w:t>
      </w:r>
      <w:r w:rsidRPr="006A7A78">
        <w:rPr>
          <w:b/>
          <w:sz w:val="20"/>
        </w:rPr>
        <w:t xml:space="preserve">nastala ku </w:t>
      </w:r>
    </w:p>
    <w:p w:rsidR="00D07223" w:rsidRPr="006A7A78" w:rsidRDefault="00D07223" w:rsidP="002A5FCD">
      <w:pPr>
        <w:pStyle w:val="BodyTextIndent"/>
        <w:ind w:left="45" w:firstLine="0"/>
        <w:rPr>
          <w:b/>
          <w:sz w:val="20"/>
        </w:rPr>
      </w:pPr>
    </w:p>
    <w:p w:rsidR="00D07223" w:rsidRDefault="00D07223" w:rsidP="002A5FCD">
      <w:pPr>
        <w:pStyle w:val="BodyTextIndent"/>
        <w:ind w:left="45" w:firstLine="0"/>
        <w:rPr>
          <w:sz w:val="20"/>
        </w:rPr>
      </w:pPr>
      <w:r>
        <w:rPr>
          <w:sz w:val="20"/>
        </w:rPr>
        <w:t>dňu: ................................................</w:t>
      </w:r>
      <w:r>
        <w:rPr>
          <w:sz w:val="20"/>
        </w:rPr>
        <w:tab/>
      </w:r>
    </w:p>
    <w:p w:rsidR="00D07223" w:rsidRPr="000F4736" w:rsidRDefault="00D07223" w:rsidP="002A5FCD">
      <w:pPr>
        <w:pStyle w:val="BodyTextIndent"/>
        <w:ind w:left="0" w:firstLine="0"/>
        <w:rPr>
          <w:sz w:val="10"/>
        </w:rPr>
      </w:pPr>
    </w:p>
    <w:p w:rsidR="00D07223" w:rsidRDefault="00D07223" w:rsidP="002A5FCD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Nezdaniteľnú časť základu dane na daňovníka a daňový bonus u zamestnávateľa, u ktorého som podpísal toto vyhlásenie, uplatňujem</w:t>
      </w:r>
    </w:p>
    <w:p w:rsidR="00D07223" w:rsidRDefault="00D07223" w:rsidP="002A5FCD">
      <w:pPr>
        <w:pStyle w:val="BodyTextIndent"/>
        <w:ind w:left="0" w:firstLine="0"/>
        <w:rPr>
          <w:sz w:val="12"/>
        </w:rPr>
      </w:pPr>
    </w:p>
    <w:p w:rsidR="00D07223" w:rsidRDefault="00D07223" w:rsidP="002A5FCD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poslednýkrát pri zdanení mzdy za mesiac: ........................ roku: ...........................</w:t>
      </w:r>
    </w:p>
    <w:p w:rsidR="00D07223" w:rsidRDefault="00D07223" w:rsidP="002A5FCD">
      <w:pPr>
        <w:pStyle w:val="BodyTextIndent"/>
        <w:ind w:left="0" w:firstLine="0"/>
        <w:rPr>
          <w:sz w:val="20"/>
        </w:rPr>
      </w:pPr>
    </w:p>
    <w:p w:rsidR="00D07223" w:rsidRDefault="00D07223" w:rsidP="002A5FCD">
      <w:pPr>
        <w:pStyle w:val="BodyTextIndent"/>
        <w:ind w:left="0" w:firstLine="0"/>
        <w:rPr>
          <w:sz w:val="20"/>
        </w:rPr>
      </w:pPr>
      <w:r>
        <w:rPr>
          <w:sz w:val="20"/>
        </w:rPr>
        <w:t>Dňa: .............................................           ..................................                       ..................................</w:t>
      </w:r>
    </w:p>
    <w:p w:rsidR="00D07223" w:rsidRDefault="00D07223" w:rsidP="002A5FCD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Podpis zamestnanca                            Za zamestnávateľa</w:t>
      </w:r>
    </w:p>
    <w:p w:rsidR="00D07223" w:rsidRDefault="00D07223" w:rsidP="002A5FCD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:rsidR="00D07223" w:rsidRPr="00720BBB" w:rsidRDefault="00D07223" w:rsidP="002A5FCD">
      <w:pPr>
        <w:pStyle w:val="BodyTextIndent"/>
        <w:ind w:left="0" w:firstLine="0"/>
      </w:pPr>
    </w:p>
    <w:p w:rsidR="00D07223" w:rsidRDefault="00D07223" w:rsidP="00817EF5">
      <w:pPr>
        <w:pStyle w:val="BodyTextIndent"/>
        <w:ind w:left="0" w:firstLine="0"/>
        <w:jc w:val="center"/>
        <w:rPr>
          <w:rFonts w:ascii="Times" w:hAnsi="Times"/>
          <w:b/>
          <w:sz w:val="20"/>
        </w:rPr>
      </w:pPr>
      <w:r w:rsidRPr="003A6132">
        <w:rPr>
          <w:rFonts w:ascii="Times" w:hAnsi="Times"/>
          <w:b/>
          <w:sz w:val="20"/>
        </w:rPr>
        <w:t>V.</w:t>
      </w:r>
    </w:p>
    <w:p w:rsidR="00D07223" w:rsidRPr="002F3DAC" w:rsidRDefault="00D07223" w:rsidP="002A5FCD">
      <w:pPr>
        <w:pStyle w:val="BodyTextIndent"/>
        <w:ind w:left="0" w:firstLine="0"/>
        <w:rPr>
          <w:sz w:val="20"/>
        </w:rPr>
      </w:pPr>
    </w:p>
    <w:p w:rsidR="00D07223" w:rsidRPr="002F3DAC" w:rsidRDefault="00D07223" w:rsidP="002A5FCD">
      <w:pPr>
        <w:pStyle w:val="BodyTextIndent"/>
        <w:ind w:left="0" w:firstLine="0"/>
        <w:rPr>
          <w:b/>
          <w:sz w:val="20"/>
        </w:rPr>
      </w:pPr>
      <w:r w:rsidRPr="002F3DAC">
        <w:rPr>
          <w:b/>
          <w:sz w:val="20"/>
        </w:rPr>
        <w:t>Vyplní zamestnávateľ pri zmene zamestnávateľa, u ktorého si zamestnanec uplatňuje daňový bonus:</w:t>
      </w:r>
    </w:p>
    <w:p w:rsidR="00D07223" w:rsidRPr="000F4736" w:rsidRDefault="00D07223" w:rsidP="002A5FCD">
      <w:pPr>
        <w:pStyle w:val="BodyTextIndent"/>
        <w:ind w:left="0" w:firstLine="0"/>
        <w:rPr>
          <w:sz w:val="14"/>
        </w:rPr>
      </w:pPr>
    </w:p>
    <w:p w:rsidR="00D07223" w:rsidRPr="002F3DAC" w:rsidRDefault="00D07223" w:rsidP="002A5FCD">
      <w:pPr>
        <w:pStyle w:val="BodyTextIndent"/>
        <w:ind w:left="0" w:firstLine="0"/>
        <w:rPr>
          <w:sz w:val="20"/>
        </w:rPr>
      </w:pPr>
      <w:r w:rsidRPr="002F3DAC">
        <w:rPr>
          <w:sz w:val="20"/>
        </w:rPr>
        <w:t>Daňový bonus bol zamestnancovi naposledy vyplatený  za mesiac:........................... roku:......................</w:t>
      </w:r>
    </w:p>
    <w:p w:rsidR="00D07223" w:rsidRPr="000F4736" w:rsidRDefault="00D07223" w:rsidP="002A5FCD">
      <w:pPr>
        <w:pStyle w:val="BodyTextIndent"/>
        <w:ind w:left="0" w:firstLine="0"/>
        <w:rPr>
          <w:sz w:val="14"/>
        </w:rPr>
      </w:pPr>
    </w:p>
    <w:p w:rsidR="00D07223" w:rsidRPr="002F3DAC" w:rsidRDefault="00D07223" w:rsidP="002A5FCD">
      <w:pPr>
        <w:pStyle w:val="BodyTextIndent"/>
        <w:ind w:left="0" w:firstLine="0"/>
        <w:rPr>
          <w:sz w:val="20"/>
        </w:rPr>
      </w:pPr>
      <w:r w:rsidRPr="002F3DAC">
        <w:rPr>
          <w:sz w:val="20"/>
        </w:rPr>
        <w:t xml:space="preserve">dňa: ........................................ v sume:................... euro </w:t>
      </w:r>
    </w:p>
    <w:p w:rsidR="00D07223" w:rsidRPr="000F4736" w:rsidRDefault="00D07223" w:rsidP="002A5FCD">
      <w:pPr>
        <w:pStyle w:val="BodyTextIndent"/>
        <w:ind w:left="0" w:firstLine="0"/>
        <w:rPr>
          <w:sz w:val="14"/>
        </w:rPr>
      </w:pPr>
    </w:p>
    <w:p w:rsidR="00D07223" w:rsidRPr="002F3DAC" w:rsidRDefault="00D07223" w:rsidP="002A5FCD">
      <w:pPr>
        <w:pStyle w:val="BodyTextIndent"/>
        <w:ind w:left="0" w:firstLine="0"/>
        <w:rPr>
          <w:sz w:val="20"/>
        </w:rPr>
      </w:pPr>
      <w:r w:rsidRPr="002F3DAC">
        <w:rPr>
          <w:sz w:val="20"/>
        </w:rPr>
        <w:t xml:space="preserve">Dňa: ........................................ Za </w:t>
      </w:r>
      <w:r>
        <w:rPr>
          <w:sz w:val="20"/>
        </w:rPr>
        <w:t>zamestnávateľa</w:t>
      </w:r>
      <w:r w:rsidRPr="002F3DAC">
        <w:rPr>
          <w:sz w:val="20"/>
        </w:rPr>
        <w:t xml:space="preserve">: </w:t>
      </w:r>
      <w:r>
        <w:rPr>
          <w:sz w:val="20"/>
        </w:rPr>
        <w:t>......................................</w:t>
      </w:r>
      <w:r w:rsidRPr="002F3DAC">
        <w:rPr>
          <w:sz w:val="20"/>
        </w:rPr>
        <w:t>.............................................</w:t>
      </w:r>
    </w:p>
    <w:p w:rsidR="00D07223" w:rsidRPr="002F3DAC" w:rsidRDefault="00D07223" w:rsidP="002A5FCD">
      <w:pPr>
        <w:pStyle w:val="BodyTextIndent"/>
        <w:ind w:left="0" w:firstLine="0"/>
        <w:rPr>
          <w:sz w:val="20"/>
        </w:rPr>
      </w:pPr>
    </w:p>
    <w:p w:rsidR="00D07223" w:rsidRPr="00720BBB" w:rsidRDefault="00D07223" w:rsidP="002A5FCD">
      <w:pPr>
        <w:pStyle w:val="BodyTextIndent"/>
        <w:ind w:left="0" w:firstLine="0"/>
      </w:pPr>
    </w:p>
    <w:p w:rsidR="00D07223" w:rsidRPr="002B0FBA" w:rsidRDefault="00D07223" w:rsidP="00B707DE">
      <w:pPr>
        <w:pStyle w:val="BodyTextIndent"/>
        <w:ind w:left="0" w:firstLine="0"/>
        <w:jc w:val="center"/>
        <w:rPr>
          <w:b/>
          <w:sz w:val="20"/>
        </w:rPr>
      </w:pPr>
      <w:r w:rsidRPr="002B0FBA">
        <w:rPr>
          <w:b/>
          <w:sz w:val="20"/>
        </w:rPr>
        <w:t>VI.</w:t>
      </w:r>
    </w:p>
    <w:p w:rsidR="00D07223" w:rsidRPr="002B0FBA" w:rsidRDefault="00D07223" w:rsidP="00B707DE">
      <w:pPr>
        <w:pStyle w:val="BodyTextIndent"/>
        <w:ind w:left="0" w:firstLine="0"/>
        <w:jc w:val="center"/>
        <w:rPr>
          <w:b/>
          <w:sz w:val="20"/>
        </w:rPr>
      </w:pPr>
    </w:p>
    <w:p w:rsidR="00D07223" w:rsidRPr="002B0FBA" w:rsidRDefault="00D07223">
      <w:pPr>
        <w:pStyle w:val="BodyTextIndent"/>
        <w:ind w:left="0" w:firstLine="0"/>
        <w:rPr>
          <w:sz w:val="20"/>
        </w:rPr>
      </w:pPr>
      <w:r w:rsidRPr="002B0FBA">
        <w:rPr>
          <w:sz w:val="20"/>
        </w:rPr>
        <w:t xml:space="preserve">Zamestnancovi bol vydaný </w:t>
      </w:r>
      <w:r w:rsidRPr="002B0FBA">
        <w:rPr>
          <w:sz w:val="20"/>
          <w:u w:val="single"/>
        </w:rPr>
        <w:t xml:space="preserve">doplnený doklad </w:t>
      </w:r>
      <w:r w:rsidRPr="002B0FBA">
        <w:rPr>
          <w:sz w:val="20"/>
        </w:rPr>
        <w:t xml:space="preserve">o vykonanom ročnom zúčtovaní podľa § 39 ods. 6 zákona  </w:t>
      </w:r>
    </w:p>
    <w:p w:rsidR="00D07223" w:rsidRPr="002B0FBA" w:rsidRDefault="00D07223">
      <w:pPr>
        <w:pStyle w:val="BodyTextIndent"/>
        <w:ind w:left="0" w:firstLine="0"/>
        <w:rPr>
          <w:sz w:val="14"/>
        </w:rPr>
      </w:pPr>
    </w:p>
    <w:p w:rsidR="00D07223" w:rsidRPr="002B0FBA" w:rsidRDefault="00D07223">
      <w:pPr>
        <w:pStyle w:val="BodyTextIndent"/>
        <w:ind w:left="0" w:firstLine="0"/>
        <w:rPr>
          <w:b/>
          <w:sz w:val="20"/>
        </w:rPr>
      </w:pPr>
      <w:r w:rsidRPr="002B0FBA">
        <w:rPr>
          <w:b/>
          <w:sz w:val="20"/>
        </w:rPr>
        <w:t>Zdaňovacie obdobie                      Dňa                             Podpis daňovníka              Za zamestnávateľa</w:t>
      </w:r>
    </w:p>
    <w:p w:rsidR="00D07223" w:rsidRPr="002B0FBA" w:rsidRDefault="00D07223">
      <w:pPr>
        <w:pStyle w:val="BodyTextIndent"/>
        <w:ind w:left="0" w:firstLine="0"/>
        <w:rPr>
          <w:b/>
          <w:sz w:val="6"/>
        </w:rPr>
      </w:pPr>
    </w:p>
    <w:p w:rsidR="00D07223" w:rsidRPr="002B0FBA" w:rsidRDefault="00D07223">
      <w:pPr>
        <w:pStyle w:val="BodyTextIndent"/>
        <w:ind w:left="0" w:firstLine="0"/>
        <w:rPr>
          <w:sz w:val="20"/>
        </w:rPr>
      </w:pPr>
      <w:r w:rsidRPr="002B0FBA">
        <w:rPr>
          <w:sz w:val="20"/>
        </w:rPr>
        <w:t>1. ..................................        ..................................          ..................................            ..................................</w:t>
      </w:r>
    </w:p>
    <w:p w:rsidR="00D07223" w:rsidRPr="002B0FBA" w:rsidRDefault="00D07223">
      <w:pPr>
        <w:pStyle w:val="BodyTextIndent"/>
        <w:ind w:left="0" w:firstLine="0"/>
        <w:rPr>
          <w:sz w:val="20"/>
        </w:rPr>
      </w:pPr>
      <w:r w:rsidRPr="002B0FBA">
        <w:rPr>
          <w:sz w:val="20"/>
        </w:rPr>
        <w:t>2. ..................................        ..................................          ..................................            ..................................</w:t>
      </w:r>
    </w:p>
    <w:p w:rsidR="00D07223" w:rsidRPr="002B0FBA" w:rsidRDefault="00D07223">
      <w:pPr>
        <w:pStyle w:val="BodyTextIndent"/>
        <w:ind w:left="0" w:firstLine="0"/>
        <w:rPr>
          <w:sz w:val="20"/>
        </w:rPr>
      </w:pPr>
      <w:r w:rsidRPr="002B0FBA">
        <w:rPr>
          <w:sz w:val="20"/>
        </w:rPr>
        <w:t>3. ..................................        ..................................          ..................................            ..................................</w:t>
      </w:r>
    </w:p>
    <w:p w:rsidR="00D07223" w:rsidRPr="002B0FBA" w:rsidRDefault="00D07223">
      <w:pPr>
        <w:pStyle w:val="BodyTextIndent"/>
        <w:ind w:left="0" w:firstLine="0"/>
        <w:rPr>
          <w:sz w:val="20"/>
        </w:rPr>
      </w:pPr>
      <w:r w:rsidRPr="002B0FBA">
        <w:rPr>
          <w:sz w:val="20"/>
        </w:rPr>
        <w:t>4. ..................................        ..................................          ..................................            ..................................</w:t>
      </w:r>
    </w:p>
    <w:p w:rsidR="00D07223" w:rsidRPr="002B0FBA" w:rsidRDefault="00D07223" w:rsidP="0037594C">
      <w:pPr>
        <w:pStyle w:val="BodyTextIndent"/>
        <w:tabs>
          <w:tab w:val="left" w:pos="1843"/>
          <w:tab w:val="left" w:pos="1985"/>
        </w:tabs>
        <w:ind w:left="0" w:firstLine="0"/>
        <w:rPr>
          <w:sz w:val="26"/>
        </w:rPr>
      </w:pPr>
      <w:r w:rsidRPr="002B0FBA">
        <w:rPr>
          <w:sz w:val="20"/>
        </w:rPr>
        <w:t>5. ..................................        ..................................          ..................................            ..................................</w:t>
      </w:r>
    </w:p>
    <w:p w:rsidR="00D07223" w:rsidRPr="002B0FBA" w:rsidRDefault="00D07223">
      <w:pPr>
        <w:pStyle w:val="BodyTextIndent"/>
        <w:ind w:left="0" w:firstLine="0"/>
        <w:rPr>
          <w:sz w:val="26"/>
        </w:rPr>
      </w:pPr>
    </w:p>
    <w:p w:rsidR="00D07223" w:rsidRPr="003A6132" w:rsidRDefault="00D07223">
      <w:pPr>
        <w:pStyle w:val="BodyTextIndent"/>
        <w:ind w:left="0" w:firstLine="0"/>
        <w:rPr>
          <w:sz w:val="26"/>
        </w:rPr>
      </w:pPr>
    </w:p>
    <w:p w:rsidR="00D07223" w:rsidRPr="00460655" w:rsidRDefault="00D07223" w:rsidP="00460655">
      <w:pPr>
        <w:pStyle w:val="BodyTextIndent"/>
        <w:ind w:left="0" w:firstLine="0"/>
        <w:jc w:val="center"/>
        <w:rPr>
          <w:b/>
          <w:sz w:val="20"/>
        </w:rPr>
      </w:pPr>
    </w:p>
    <w:p w:rsidR="00D07223" w:rsidRDefault="00D07223" w:rsidP="00A82326">
      <w:pPr>
        <w:pStyle w:val="BodyTextIndent"/>
        <w:ind w:left="0" w:firstLine="0"/>
        <w:rPr>
          <w:b/>
          <w:sz w:val="20"/>
          <w:u w:val="single"/>
        </w:rPr>
      </w:pPr>
      <w:r w:rsidRPr="00A82326">
        <w:rPr>
          <w:b/>
          <w:sz w:val="20"/>
          <w:u w:val="single"/>
        </w:rPr>
        <w:t xml:space="preserve">Údaje o vydaní potvrdení </w:t>
      </w:r>
    </w:p>
    <w:p w:rsidR="00D07223" w:rsidRPr="00460655" w:rsidRDefault="00D07223" w:rsidP="00A82326">
      <w:pPr>
        <w:pStyle w:val="BodyTextIndent"/>
        <w:ind w:left="0" w:firstLine="0"/>
        <w:rPr>
          <w:sz w:val="6"/>
        </w:rPr>
      </w:pPr>
    </w:p>
    <w:p w:rsidR="00D07223" w:rsidRDefault="00D07223" w:rsidP="00A82326">
      <w:pPr>
        <w:pStyle w:val="BodyTextIndent"/>
        <w:ind w:left="0" w:firstLine="0"/>
        <w:rPr>
          <w:sz w:val="20"/>
        </w:rPr>
      </w:pPr>
      <w:r w:rsidRPr="00460655">
        <w:rPr>
          <w:b/>
          <w:sz w:val="20"/>
        </w:rPr>
        <w:t xml:space="preserve">Za zdaňovacie obdobie ..............................bolo </w:t>
      </w:r>
      <w:r>
        <w:rPr>
          <w:sz w:val="20"/>
        </w:rPr>
        <w:t xml:space="preserve">                                                                dňa</w:t>
      </w:r>
    </w:p>
    <w:p w:rsidR="00D07223" w:rsidRDefault="00D07223" w:rsidP="00A82326">
      <w:pPr>
        <w:pStyle w:val="BodyTextIndent"/>
        <w:ind w:left="0" w:firstLine="0"/>
        <w:rPr>
          <w:sz w:val="20"/>
          <w:vertAlign w:val="superscript"/>
        </w:rPr>
      </w:pPr>
      <w:r>
        <w:rPr>
          <w:sz w:val="20"/>
        </w:rPr>
        <w:t>- vydané</w:t>
      </w:r>
      <w:r>
        <w:rPr>
          <w:sz w:val="20"/>
          <w:vertAlign w:val="superscript"/>
        </w:rPr>
        <w:t>4)</w:t>
      </w:r>
    </w:p>
    <w:p w:rsidR="00D07223" w:rsidRPr="00A234C0" w:rsidRDefault="00D07223" w:rsidP="00F729BD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 úhrne zdaniteľných príjmov</w:t>
      </w:r>
      <w:r>
        <w:rPr>
          <w:sz w:val="20"/>
          <w:vertAlign w:val="superscript"/>
        </w:rPr>
        <w:t xml:space="preserve">4)   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Pr="00A234C0" w:rsidRDefault="00D07223" w:rsidP="00A82326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 xml:space="preserve">4)                                                                                         </w:t>
      </w:r>
      <w:r>
        <w:rPr>
          <w:sz w:val="20"/>
        </w:rPr>
        <w:t xml:space="preserve"> .................................</w:t>
      </w:r>
    </w:p>
    <w:p w:rsidR="00D07223" w:rsidRPr="00A234C0" w:rsidRDefault="00D07223" w:rsidP="00091BB2">
      <w:pPr>
        <w:pStyle w:val="BodyTextIndent"/>
        <w:tabs>
          <w:tab w:val="left" w:pos="6946"/>
        </w:tabs>
        <w:ind w:left="0" w:firstLine="0"/>
        <w:rPr>
          <w:sz w:val="20"/>
        </w:rPr>
      </w:pPr>
      <w:r>
        <w:rPr>
          <w:sz w:val="20"/>
          <w:vertAlign w:val="superscript"/>
        </w:rPr>
        <w:t xml:space="preserve">   </w:t>
      </w:r>
      <w:r>
        <w:rPr>
          <w:sz w:val="20"/>
        </w:rPr>
        <w:t xml:space="preserve">  c) potvrdenie o zaplatení dane na účely vyhlásenia podľa § 50 zákona</w:t>
      </w:r>
      <w:r>
        <w:rPr>
          <w:sz w:val="20"/>
          <w:vertAlign w:val="superscript"/>
        </w:rPr>
        <w:t xml:space="preserve">4)                          </w:t>
      </w:r>
      <w:r>
        <w:rPr>
          <w:sz w:val="20"/>
        </w:rPr>
        <w:t>.................................</w:t>
      </w:r>
    </w:p>
    <w:p w:rsidR="00D07223" w:rsidRPr="004D0541" w:rsidRDefault="00D07223" w:rsidP="00B74FC2">
      <w:pPr>
        <w:pStyle w:val="BodyTextIndent"/>
        <w:ind w:left="0" w:firstLine="0"/>
        <w:jc w:val="left"/>
        <w:rPr>
          <w:sz w:val="10"/>
          <w:vertAlign w:val="superscript"/>
        </w:rPr>
      </w:pPr>
      <w:r>
        <w:rPr>
          <w:sz w:val="10"/>
          <w:vertAlign w:val="superscript"/>
        </w:rPr>
        <w:t xml:space="preserve">  </w:t>
      </w:r>
    </w:p>
    <w:p w:rsidR="00D07223" w:rsidRPr="00460655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Podpis daňovníka: ..............................</w:t>
      </w:r>
    </w:p>
    <w:p w:rsidR="00D07223" w:rsidRDefault="00D07223" w:rsidP="00B74FC2">
      <w:pPr>
        <w:pStyle w:val="BodyTextIndent"/>
        <w:ind w:left="0" w:firstLine="0"/>
        <w:jc w:val="left"/>
        <w:rPr>
          <w:sz w:val="20"/>
          <w:vertAlign w:val="superscript"/>
        </w:rPr>
      </w:pPr>
      <w:r>
        <w:rPr>
          <w:sz w:val="20"/>
        </w:rPr>
        <w:t xml:space="preserve"> - zaslané</w:t>
      </w:r>
      <w:r>
        <w:rPr>
          <w:sz w:val="20"/>
          <w:vertAlign w:val="superscript"/>
        </w:rPr>
        <w:t>4)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 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2509FC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................................. </w:t>
      </w:r>
    </w:p>
    <w:p w:rsidR="00D07223" w:rsidRPr="00A234C0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</w:t>
      </w:r>
      <w:r>
        <w:rPr>
          <w:sz w:val="20"/>
        </w:rPr>
        <w:t xml:space="preserve"> .................................</w:t>
      </w:r>
    </w:p>
    <w:p w:rsidR="00D07223" w:rsidRPr="00AD315B" w:rsidRDefault="00D07223" w:rsidP="00B74FC2">
      <w:pPr>
        <w:pStyle w:val="BodyTextIndent"/>
        <w:ind w:left="0" w:firstLine="0"/>
        <w:jc w:val="left"/>
        <w:rPr>
          <w:sz w:val="10"/>
          <w:vertAlign w:val="superscript"/>
        </w:rPr>
      </w:pPr>
    </w:p>
    <w:p w:rsidR="00D07223" w:rsidRDefault="00D07223" w:rsidP="00A82326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Za zamestnávateľa: .....................................</w:t>
      </w:r>
    </w:p>
    <w:p w:rsidR="00D07223" w:rsidRPr="00460655" w:rsidRDefault="00D07223" w:rsidP="0029431C">
      <w:pPr>
        <w:pStyle w:val="BodyTextIndent"/>
        <w:ind w:left="0" w:firstLine="0"/>
        <w:rPr>
          <w:sz w:val="10"/>
        </w:rPr>
      </w:pPr>
    </w:p>
    <w:p w:rsidR="00D07223" w:rsidRDefault="00D07223" w:rsidP="00B74FC2">
      <w:pPr>
        <w:pStyle w:val="BodyTextIndent"/>
        <w:ind w:left="0" w:firstLine="0"/>
        <w:rPr>
          <w:sz w:val="20"/>
        </w:rPr>
      </w:pPr>
      <w:r w:rsidRPr="00460655">
        <w:rPr>
          <w:b/>
          <w:sz w:val="20"/>
        </w:rPr>
        <w:t xml:space="preserve">Za zdaňovacie obdobie .............................. bolo </w:t>
      </w:r>
      <w:r>
        <w:rPr>
          <w:sz w:val="20"/>
        </w:rPr>
        <w:t xml:space="preserve">                                                                   dňa </w:t>
      </w:r>
    </w:p>
    <w:p w:rsidR="00D07223" w:rsidRDefault="00D07223" w:rsidP="00775377">
      <w:pPr>
        <w:pStyle w:val="BodyTextIndent"/>
        <w:tabs>
          <w:tab w:val="left" w:pos="8647"/>
        </w:tabs>
        <w:ind w:left="0" w:firstLine="0"/>
        <w:rPr>
          <w:sz w:val="20"/>
        </w:rPr>
      </w:pPr>
      <w:r>
        <w:rPr>
          <w:sz w:val="20"/>
        </w:rPr>
        <w:t>- vydané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.................................</w:t>
      </w:r>
    </w:p>
    <w:p w:rsidR="00D07223" w:rsidRPr="00A234C0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c) potvrdenie o zaplatení dane na účely vyhlásenia podľa § 50 zákona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.................................</w:t>
      </w:r>
    </w:p>
    <w:p w:rsidR="00D07223" w:rsidRPr="004D0541" w:rsidRDefault="00D07223" w:rsidP="00B74FC2">
      <w:pPr>
        <w:pStyle w:val="BodyTextIndent"/>
        <w:ind w:left="0" w:firstLine="0"/>
        <w:jc w:val="left"/>
        <w:rPr>
          <w:sz w:val="12"/>
          <w:vertAlign w:val="superscript"/>
        </w:rPr>
      </w:pPr>
    </w:p>
    <w:p w:rsidR="00D07223" w:rsidRPr="00460655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Podpis daňovníka: ..............................</w:t>
      </w:r>
    </w:p>
    <w:p w:rsidR="00D07223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- zaslané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..................................</w:t>
      </w:r>
    </w:p>
    <w:p w:rsidR="00D07223" w:rsidRDefault="00D07223" w:rsidP="00775377">
      <w:pPr>
        <w:pStyle w:val="BodyTextIndent"/>
        <w:tabs>
          <w:tab w:val="left" w:pos="6804"/>
          <w:tab w:val="left" w:pos="6946"/>
          <w:tab w:val="left" w:pos="8647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c) potvrdenie o zaplatení dane na účely vyhlásenia podľa § 50 zákona</w:t>
      </w:r>
      <w:r>
        <w:rPr>
          <w:sz w:val="20"/>
          <w:vertAlign w:val="superscript"/>
        </w:rPr>
        <w:t xml:space="preserve">4)                        </w:t>
      </w:r>
      <w:r>
        <w:rPr>
          <w:sz w:val="20"/>
        </w:rPr>
        <w:t xml:space="preserve"> ..................................</w:t>
      </w:r>
    </w:p>
    <w:p w:rsidR="00D07223" w:rsidRPr="00AD315B" w:rsidRDefault="00D07223" w:rsidP="00B74FC2">
      <w:pPr>
        <w:pStyle w:val="BodyTextIndent"/>
        <w:ind w:left="0" w:firstLine="0"/>
        <w:jc w:val="left"/>
        <w:rPr>
          <w:sz w:val="6"/>
          <w:vertAlign w:val="superscript"/>
        </w:rPr>
      </w:pPr>
      <w:r>
        <w:rPr>
          <w:sz w:val="6"/>
          <w:vertAlign w:val="superscript"/>
        </w:rPr>
        <w:t>....</w:t>
      </w:r>
    </w:p>
    <w:p w:rsidR="00D07223" w:rsidRDefault="00D07223" w:rsidP="00B74FC2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Za zamestnávateľa, ktorý je platiteľom dane: .....................................</w:t>
      </w:r>
    </w:p>
    <w:p w:rsidR="00D07223" w:rsidRPr="00460655" w:rsidRDefault="00D07223" w:rsidP="00B74FC2">
      <w:pPr>
        <w:pStyle w:val="BodyTextIndent"/>
        <w:ind w:left="0" w:firstLine="0"/>
        <w:rPr>
          <w:sz w:val="8"/>
        </w:rPr>
      </w:pPr>
    </w:p>
    <w:p w:rsidR="00D07223" w:rsidRDefault="00D07223" w:rsidP="00B74FC2">
      <w:pPr>
        <w:pStyle w:val="BodyTextIndent"/>
        <w:ind w:left="0" w:firstLine="0"/>
        <w:rPr>
          <w:sz w:val="20"/>
        </w:rPr>
      </w:pPr>
      <w:r w:rsidRPr="00460655">
        <w:rPr>
          <w:b/>
          <w:sz w:val="20"/>
        </w:rPr>
        <w:t>Za zdaňovacie obdobie .............................. bolo</w:t>
      </w:r>
      <w:r>
        <w:rPr>
          <w:sz w:val="20"/>
        </w:rPr>
        <w:t xml:space="preserve">                                                                          dňa </w:t>
      </w:r>
    </w:p>
    <w:p w:rsidR="00D07223" w:rsidRDefault="00D07223" w:rsidP="00B74FC2">
      <w:pPr>
        <w:pStyle w:val="BodyTextIndent"/>
        <w:ind w:left="0" w:firstLine="0"/>
        <w:rPr>
          <w:sz w:val="20"/>
        </w:rPr>
      </w:pPr>
      <w:r>
        <w:rPr>
          <w:sz w:val="20"/>
        </w:rPr>
        <w:t>- vydané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</w:t>
      </w:r>
      <w:r>
        <w:rPr>
          <w:sz w:val="20"/>
        </w:rPr>
        <w:t>..................................</w:t>
      </w:r>
    </w:p>
    <w:p w:rsidR="00D07223" w:rsidRDefault="00D07223" w:rsidP="00B74FC2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..................................</w:t>
      </w:r>
    </w:p>
    <w:p w:rsidR="00D07223" w:rsidRPr="009B44C6" w:rsidRDefault="00D07223" w:rsidP="00F729BD">
      <w:pPr>
        <w:pStyle w:val="BodyTextIndent"/>
        <w:tabs>
          <w:tab w:val="left" w:pos="6804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</w:t>
      </w:r>
      <w:r>
        <w:rPr>
          <w:sz w:val="20"/>
        </w:rPr>
        <w:t xml:space="preserve"> ..................................</w:t>
      </w:r>
    </w:p>
    <w:p w:rsidR="00D07223" w:rsidRPr="004D0541" w:rsidRDefault="00D07223" w:rsidP="00B74FC2">
      <w:pPr>
        <w:pStyle w:val="BodyTextIndent"/>
        <w:ind w:left="0" w:firstLine="0"/>
        <w:jc w:val="left"/>
        <w:rPr>
          <w:sz w:val="12"/>
          <w:vertAlign w:val="superscript"/>
        </w:rPr>
      </w:pPr>
    </w:p>
    <w:p w:rsidR="00D07223" w:rsidRPr="00134641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Podpis daňovníka: ..............................</w:t>
      </w:r>
    </w:p>
    <w:p w:rsidR="00D07223" w:rsidRDefault="00D07223" w:rsidP="00B74FC2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- zaslané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B74FC2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 ................................</w:t>
      </w:r>
    </w:p>
    <w:p w:rsidR="00D07223" w:rsidRPr="009B44C6" w:rsidRDefault="00D07223" w:rsidP="00775377">
      <w:pPr>
        <w:pStyle w:val="BodyTextIndent"/>
        <w:tabs>
          <w:tab w:val="left" w:pos="6946"/>
          <w:tab w:val="left" w:pos="8505"/>
          <w:tab w:val="left" w:pos="8647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 </w:t>
      </w:r>
      <w:r>
        <w:rPr>
          <w:sz w:val="20"/>
        </w:rPr>
        <w:t xml:space="preserve"> .................................</w:t>
      </w:r>
    </w:p>
    <w:p w:rsidR="00D07223" w:rsidRPr="00AD315B" w:rsidRDefault="00D07223" w:rsidP="00B74FC2">
      <w:pPr>
        <w:pStyle w:val="BodyTextIndent"/>
        <w:ind w:left="0" w:firstLine="0"/>
        <w:jc w:val="left"/>
        <w:rPr>
          <w:sz w:val="10"/>
          <w:vertAlign w:val="superscript"/>
        </w:rPr>
      </w:pPr>
    </w:p>
    <w:p w:rsidR="00D07223" w:rsidRDefault="00D07223" w:rsidP="00B74FC2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Za zamestnávateľa: ................................</w:t>
      </w:r>
    </w:p>
    <w:p w:rsidR="00D07223" w:rsidRPr="00460655" w:rsidRDefault="00D07223" w:rsidP="0029431C">
      <w:pPr>
        <w:pStyle w:val="BodyTextIndent"/>
        <w:ind w:left="0" w:firstLine="0"/>
        <w:rPr>
          <w:sz w:val="10"/>
        </w:rPr>
      </w:pPr>
    </w:p>
    <w:p w:rsidR="00D07223" w:rsidRDefault="00D07223" w:rsidP="00134641">
      <w:pPr>
        <w:pStyle w:val="BodyTextIndent"/>
        <w:ind w:left="0" w:firstLine="0"/>
        <w:rPr>
          <w:sz w:val="20"/>
        </w:rPr>
      </w:pPr>
      <w:r w:rsidRPr="00460655">
        <w:rPr>
          <w:b/>
          <w:sz w:val="20"/>
        </w:rPr>
        <w:t xml:space="preserve">Za zdaňovacie obdobie .............................. bolo  </w:t>
      </w:r>
      <w:r>
        <w:rPr>
          <w:sz w:val="20"/>
        </w:rPr>
        <w:t xml:space="preserve">                                                                        dňa 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>- vydané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..................................</w:t>
      </w:r>
    </w:p>
    <w:p w:rsidR="00D07223" w:rsidRPr="009B44C6" w:rsidRDefault="00D07223" w:rsidP="00134641">
      <w:pPr>
        <w:pStyle w:val="BodyTextIndent"/>
        <w:tabs>
          <w:tab w:val="left" w:pos="6804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</w:t>
      </w:r>
      <w:r>
        <w:rPr>
          <w:sz w:val="20"/>
        </w:rPr>
        <w:t xml:space="preserve"> ..................................</w:t>
      </w:r>
    </w:p>
    <w:p w:rsidR="00D07223" w:rsidRPr="004D0541" w:rsidRDefault="00D07223" w:rsidP="00134641">
      <w:pPr>
        <w:pStyle w:val="BodyTextIndent"/>
        <w:ind w:left="0" w:firstLine="0"/>
        <w:jc w:val="left"/>
        <w:rPr>
          <w:sz w:val="12"/>
          <w:vertAlign w:val="superscript"/>
        </w:rPr>
      </w:pPr>
    </w:p>
    <w:p w:rsidR="00D07223" w:rsidRPr="00134641" w:rsidRDefault="00D07223" w:rsidP="00134641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Podpis daňovníka: ................................</w:t>
      </w:r>
    </w:p>
    <w:p w:rsidR="00D07223" w:rsidRDefault="00D07223" w:rsidP="00134641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- zaslané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 ................................</w:t>
      </w:r>
    </w:p>
    <w:p w:rsidR="00D07223" w:rsidRPr="009B44C6" w:rsidRDefault="00D07223" w:rsidP="00134641">
      <w:pPr>
        <w:pStyle w:val="BodyTextIndent"/>
        <w:tabs>
          <w:tab w:val="left" w:pos="6946"/>
          <w:tab w:val="left" w:pos="8505"/>
          <w:tab w:val="left" w:pos="8647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 </w:t>
      </w:r>
      <w:r>
        <w:rPr>
          <w:sz w:val="20"/>
        </w:rPr>
        <w:t xml:space="preserve"> .................................</w:t>
      </w:r>
    </w:p>
    <w:p w:rsidR="00D07223" w:rsidRPr="00AD315B" w:rsidRDefault="00D07223" w:rsidP="00134641">
      <w:pPr>
        <w:pStyle w:val="BodyTextIndent"/>
        <w:ind w:left="0" w:firstLine="0"/>
        <w:jc w:val="left"/>
        <w:rPr>
          <w:sz w:val="10"/>
          <w:vertAlign w:val="superscript"/>
        </w:rPr>
      </w:pP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Za zamestnávateľa: .................................</w:t>
      </w:r>
    </w:p>
    <w:p w:rsidR="00D07223" w:rsidRPr="00460655" w:rsidRDefault="00D07223" w:rsidP="00134641">
      <w:pPr>
        <w:pStyle w:val="BodyTextIndent"/>
        <w:ind w:left="0" w:firstLine="0"/>
        <w:rPr>
          <w:sz w:val="10"/>
        </w:rPr>
      </w:pPr>
    </w:p>
    <w:p w:rsidR="00D07223" w:rsidRDefault="00D07223" w:rsidP="00134641">
      <w:pPr>
        <w:pStyle w:val="BodyTextIndent"/>
        <w:ind w:left="0" w:firstLine="0"/>
        <w:rPr>
          <w:sz w:val="20"/>
        </w:rPr>
      </w:pPr>
      <w:r w:rsidRPr="00460655">
        <w:rPr>
          <w:b/>
          <w:sz w:val="20"/>
        </w:rPr>
        <w:t>Za zdaňovacie obdobie .............................. bolo</w:t>
      </w:r>
      <w:r>
        <w:rPr>
          <w:sz w:val="20"/>
        </w:rPr>
        <w:t xml:space="preserve">                                                                          dňa 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>- vydané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 ..................................</w:t>
      </w:r>
    </w:p>
    <w:p w:rsidR="00D07223" w:rsidRPr="009B44C6" w:rsidRDefault="00D07223" w:rsidP="00134641">
      <w:pPr>
        <w:pStyle w:val="BodyTextIndent"/>
        <w:tabs>
          <w:tab w:val="left" w:pos="6804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</w:t>
      </w:r>
      <w:r>
        <w:rPr>
          <w:sz w:val="20"/>
        </w:rPr>
        <w:t xml:space="preserve"> ..................................</w:t>
      </w:r>
    </w:p>
    <w:p w:rsidR="00D07223" w:rsidRPr="004D0541" w:rsidRDefault="00D07223" w:rsidP="00134641">
      <w:pPr>
        <w:pStyle w:val="BodyTextIndent"/>
        <w:ind w:left="0" w:firstLine="0"/>
        <w:jc w:val="left"/>
        <w:rPr>
          <w:sz w:val="12"/>
          <w:vertAlign w:val="superscript"/>
        </w:rPr>
      </w:pPr>
    </w:p>
    <w:p w:rsidR="00D07223" w:rsidRDefault="00D07223" w:rsidP="00134641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Podpis daňovníka: ..............................</w:t>
      </w:r>
    </w:p>
    <w:p w:rsidR="00D07223" w:rsidRPr="00460655" w:rsidRDefault="00D07223" w:rsidP="00134641">
      <w:pPr>
        <w:pStyle w:val="BodyTextIndent"/>
        <w:ind w:left="0" w:firstLine="0"/>
        <w:jc w:val="left"/>
        <w:rPr>
          <w:sz w:val="8"/>
        </w:rPr>
      </w:pPr>
      <w:r>
        <w:rPr>
          <w:sz w:val="20"/>
        </w:rPr>
        <w:t xml:space="preserve"> </w:t>
      </w:r>
    </w:p>
    <w:p w:rsidR="00D07223" w:rsidRDefault="00D07223" w:rsidP="00134641">
      <w:pPr>
        <w:pStyle w:val="BodyTextIndent"/>
        <w:ind w:left="0" w:firstLine="0"/>
        <w:jc w:val="left"/>
        <w:rPr>
          <w:sz w:val="20"/>
        </w:rPr>
      </w:pPr>
      <w:r>
        <w:rPr>
          <w:sz w:val="20"/>
        </w:rPr>
        <w:t xml:space="preserve"> - zaslané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</w:p>
    <w:p w:rsidR="00D07223" w:rsidRPr="00A234C0" w:rsidRDefault="00D07223" w:rsidP="002509FC">
      <w:pPr>
        <w:pStyle w:val="BodyTextIndent"/>
        <w:tabs>
          <w:tab w:val="left" w:pos="6663"/>
        </w:tabs>
        <w:ind w:left="0" w:firstLine="0"/>
        <w:rPr>
          <w:sz w:val="20"/>
        </w:rPr>
      </w:pPr>
      <w:r>
        <w:rPr>
          <w:sz w:val="20"/>
        </w:rPr>
        <w:t xml:space="preserve">     a) potvrdenie o úhrne zdaniteľných príjmov </w:t>
      </w:r>
      <w:r>
        <w:rPr>
          <w:sz w:val="20"/>
          <w:vertAlign w:val="superscript"/>
        </w:rPr>
        <w:t xml:space="preserve">4)                                                                                   </w:t>
      </w:r>
      <w:r>
        <w:rPr>
          <w:sz w:val="20"/>
        </w:rPr>
        <w:t>................................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b) ročné zúčtovanie preddavkov na daň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                                                                    ................................</w:t>
      </w:r>
    </w:p>
    <w:p w:rsidR="00D07223" w:rsidRPr="009B44C6" w:rsidRDefault="00D07223" w:rsidP="00134641">
      <w:pPr>
        <w:pStyle w:val="BodyTextIndent"/>
        <w:tabs>
          <w:tab w:val="left" w:pos="6946"/>
          <w:tab w:val="left" w:pos="8505"/>
          <w:tab w:val="left" w:pos="8647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c) potvrdenie o zaplatení dane na účely vyhlásenia podľa § 50 zákona</w:t>
      </w:r>
      <w:r>
        <w:rPr>
          <w:sz w:val="20"/>
          <w:vertAlign w:val="superscript"/>
        </w:rPr>
        <w:t xml:space="preserve">4)                            </w:t>
      </w:r>
      <w:r>
        <w:rPr>
          <w:sz w:val="20"/>
        </w:rPr>
        <w:t xml:space="preserve"> .................................</w:t>
      </w:r>
    </w:p>
    <w:p w:rsidR="00D07223" w:rsidRPr="00AD315B" w:rsidRDefault="00D07223" w:rsidP="00134641">
      <w:pPr>
        <w:pStyle w:val="BodyTextIndent"/>
        <w:ind w:left="0" w:firstLine="0"/>
        <w:jc w:val="left"/>
        <w:rPr>
          <w:sz w:val="10"/>
          <w:vertAlign w:val="superscript"/>
        </w:rPr>
      </w:pPr>
    </w:p>
    <w:p w:rsidR="00D07223" w:rsidRDefault="00D07223" w:rsidP="00134641">
      <w:pPr>
        <w:pStyle w:val="BodyTextIndent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Za zamestnávateľa: ................................</w:t>
      </w:r>
    </w:p>
    <w:p w:rsidR="00D07223" w:rsidRDefault="00D07223" w:rsidP="00134641">
      <w:pPr>
        <w:pStyle w:val="BodyTextIndent"/>
        <w:ind w:left="0" w:firstLine="0"/>
        <w:rPr>
          <w:sz w:val="20"/>
        </w:rPr>
      </w:pPr>
    </w:p>
    <w:p w:rsidR="00D07223" w:rsidRDefault="00D07223">
      <w:pPr>
        <w:pStyle w:val="BodyTextIndent"/>
        <w:ind w:left="0" w:firstLine="0"/>
        <w:rPr>
          <w:sz w:val="20"/>
        </w:rPr>
      </w:pPr>
    </w:p>
    <w:sectPr w:rsidR="00D07223" w:rsidSect="00B6068B">
      <w:pgSz w:w="11906" w:h="16838" w:code="9"/>
      <w:pgMar w:top="510" w:right="1559" w:bottom="510" w:left="1418" w:header="680" w:footer="624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23" w:rsidRDefault="00D07223">
      <w:r>
        <w:separator/>
      </w:r>
    </w:p>
  </w:endnote>
  <w:endnote w:type="continuationSeparator" w:id="0">
    <w:p w:rsidR="00D07223" w:rsidRDefault="00D0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23" w:rsidRDefault="00D07223">
      <w:r>
        <w:separator/>
      </w:r>
    </w:p>
  </w:footnote>
  <w:footnote w:type="continuationSeparator" w:id="0">
    <w:p w:rsidR="00D07223" w:rsidRDefault="00D07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0EE"/>
    <w:multiLevelType w:val="hybridMultilevel"/>
    <w:tmpl w:val="AA18E3EE"/>
    <w:lvl w:ilvl="0" w:tplc="4C0A6E2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>
    <w:nsid w:val="2C5D23E8"/>
    <w:multiLevelType w:val="singleLevel"/>
    <w:tmpl w:val="55DC74F8"/>
    <w:lvl w:ilvl="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hint="default"/>
      </w:rPr>
    </w:lvl>
  </w:abstractNum>
  <w:abstractNum w:abstractNumId="2">
    <w:nsid w:val="32B62DF6"/>
    <w:multiLevelType w:val="singleLevel"/>
    <w:tmpl w:val="DB9A60E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46712E0F"/>
    <w:multiLevelType w:val="singleLevel"/>
    <w:tmpl w:val="51E8A7C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4C9A075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BF1775F"/>
    <w:multiLevelType w:val="singleLevel"/>
    <w:tmpl w:val="8558171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5F8269D"/>
    <w:multiLevelType w:val="singleLevel"/>
    <w:tmpl w:val="16CCE1C2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</w:abstractNum>
  <w:abstractNum w:abstractNumId="7">
    <w:nsid w:val="67A56C3C"/>
    <w:multiLevelType w:val="hybridMultilevel"/>
    <w:tmpl w:val="6C4ADC42"/>
    <w:lvl w:ilvl="0" w:tplc="3314E7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38B7897"/>
    <w:multiLevelType w:val="singleLevel"/>
    <w:tmpl w:val="3FCE4D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9">
    <w:nsid w:val="7AF301F5"/>
    <w:multiLevelType w:val="singleLevel"/>
    <w:tmpl w:val="3DAA2A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1B"/>
    <w:rsid w:val="000212BD"/>
    <w:rsid w:val="000473AD"/>
    <w:rsid w:val="00057AB3"/>
    <w:rsid w:val="0008220B"/>
    <w:rsid w:val="00085597"/>
    <w:rsid w:val="00091BB2"/>
    <w:rsid w:val="0009495E"/>
    <w:rsid w:val="00095C94"/>
    <w:rsid w:val="000A114C"/>
    <w:rsid w:val="000A36BE"/>
    <w:rsid w:val="000C259B"/>
    <w:rsid w:val="000F4736"/>
    <w:rsid w:val="001070D1"/>
    <w:rsid w:val="00120699"/>
    <w:rsid w:val="00134641"/>
    <w:rsid w:val="00171161"/>
    <w:rsid w:val="001B7D23"/>
    <w:rsid w:val="002024D5"/>
    <w:rsid w:val="00217951"/>
    <w:rsid w:val="00223FA5"/>
    <w:rsid w:val="00242C13"/>
    <w:rsid w:val="002509FC"/>
    <w:rsid w:val="0026682A"/>
    <w:rsid w:val="0026770A"/>
    <w:rsid w:val="00283B24"/>
    <w:rsid w:val="00290368"/>
    <w:rsid w:val="0029171B"/>
    <w:rsid w:val="0029431C"/>
    <w:rsid w:val="002A5FCD"/>
    <w:rsid w:val="002B0FBA"/>
    <w:rsid w:val="002B1117"/>
    <w:rsid w:val="002B1EB8"/>
    <w:rsid w:val="002B790D"/>
    <w:rsid w:val="002D47CB"/>
    <w:rsid w:val="002D7020"/>
    <w:rsid w:val="002E43FF"/>
    <w:rsid w:val="002E6659"/>
    <w:rsid w:val="002F3DAC"/>
    <w:rsid w:val="00306D53"/>
    <w:rsid w:val="003259BD"/>
    <w:rsid w:val="00336E99"/>
    <w:rsid w:val="00340628"/>
    <w:rsid w:val="0037594C"/>
    <w:rsid w:val="00386F4F"/>
    <w:rsid w:val="00390F2B"/>
    <w:rsid w:val="003A32E0"/>
    <w:rsid w:val="003A6132"/>
    <w:rsid w:val="003A6BA4"/>
    <w:rsid w:val="003B0104"/>
    <w:rsid w:val="003B05D1"/>
    <w:rsid w:val="003C4CCE"/>
    <w:rsid w:val="003E78D2"/>
    <w:rsid w:val="003F48A7"/>
    <w:rsid w:val="004009D8"/>
    <w:rsid w:val="00415D67"/>
    <w:rsid w:val="0043701F"/>
    <w:rsid w:val="00443938"/>
    <w:rsid w:val="00454191"/>
    <w:rsid w:val="004569B5"/>
    <w:rsid w:val="00460655"/>
    <w:rsid w:val="00470118"/>
    <w:rsid w:val="00470469"/>
    <w:rsid w:val="00470AEC"/>
    <w:rsid w:val="00470F4E"/>
    <w:rsid w:val="004713D6"/>
    <w:rsid w:val="00475140"/>
    <w:rsid w:val="00483381"/>
    <w:rsid w:val="00494983"/>
    <w:rsid w:val="004D0541"/>
    <w:rsid w:val="00545B66"/>
    <w:rsid w:val="00553695"/>
    <w:rsid w:val="00563E28"/>
    <w:rsid w:val="005651AA"/>
    <w:rsid w:val="00580590"/>
    <w:rsid w:val="00580A93"/>
    <w:rsid w:val="00582F05"/>
    <w:rsid w:val="005929B5"/>
    <w:rsid w:val="00597457"/>
    <w:rsid w:val="005A7A7A"/>
    <w:rsid w:val="005B4F96"/>
    <w:rsid w:val="005D2EE5"/>
    <w:rsid w:val="005D5B51"/>
    <w:rsid w:val="005E48FC"/>
    <w:rsid w:val="0060054E"/>
    <w:rsid w:val="00601A57"/>
    <w:rsid w:val="00634648"/>
    <w:rsid w:val="00642E46"/>
    <w:rsid w:val="0065276B"/>
    <w:rsid w:val="00660542"/>
    <w:rsid w:val="00661879"/>
    <w:rsid w:val="00664F2D"/>
    <w:rsid w:val="0068311C"/>
    <w:rsid w:val="006908E8"/>
    <w:rsid w:val="00694427"/>
    <w:rsid w:val="00696256"/>
    <w:rsid w:val="006A7A78"/>
    <w:rsid w:val="006C42CC"/>
    <w:rsid w:val="006C5C82"/>
    <w:rsid w:val="006F2F51"/>
    <w:rsid w:val="00714FD6"/>
    <w:rsid w:val="00720BBB"/>
    <w:rsid w:val="00723D31"/>
    <w:rsid w:val="0073290C"/>
    <w:rsid w:val="0074165D"/>
    <w:rsid w:val="0074321F"/>
    <w:rsid w:val="00756606"/>
    <w:rsid w:val="00772475"/>
    <w:rsid w:val="00775377"/>
    <w:rsid w:val="00777AD7"/>
    <w:rsid w:val="00794E2F"/>
    <w:rsid w:val="007A06F4"/>
    <w:rsid w:val="007A6F20"/>
    <w:rsid w:val="007C1442"/>
    <w:rsid w:val="007D2D77"/>
    <w:rsid w:val="007E0D86"/>
    <w:rsid w:val="007F2DDA"/>
    <w:rsid w:val="007F455B"/>
    <w:rsid w:val="007F7E1B"/>
    <w:rsid w:val="008028A1"/>
    <w:rsid w:val="00802F66"/>
    <w:rsid w:val="00817EF5"/>
    <w:rsid w:val="00823A93"/>
    <w:rsid w:val="00835A75"/>
    <w:rsid w:val="00841317"/>
    <w:rsid w:val="00877C76"/>
    <w:rsid w:val="008B6531"/>
    <w:rsid w:val="008F20C2"/>
    <w:rsid w:val="009025F6"/>
    <w:rsid w:val="00914997"/>
    <w:rsid w:val="00923D07"/>
    <w:rsid w:val="0092701B"/>
    <w:rsid w:val="00940B78"/>
    <w:rsid w:val="009502C4"/>
    <w:rsid w:val="009B44C6"/>
    <w:rsid w:val="009C70E8"/>
    <w:rsid w:val="009D697B"/>
    <w:rsid w:val="009F62E7"/>
    <w:rsid w:val="00A021CC"/>
    <w:rsid w:val="00A15145"/>
    <w:rsid w:val="00A210EE"/>
    <w:rsid w:val="00A234C0"/>
    <w:rsid w:val="00A3458B"/>
    <w:rsid w:val="00A72B99"/>
    <w:rsid w:val="00A75A2D"/>
    <w:rsid w:val="00A82326"/>
    <w:rsid w:val="00A8477A"/>
    <w:rsid w:val="00AA2BA5"/>
    <w:rsid w:val="00AB120B"/>
    <w:rsid w:val="00AB55B8"/>
    <w:rsid w:val="00AD315B"/>
    <w:rsid w:val="00AD3F4E"/>
    <w:rsid w:val="00AF2D2E"/>
    <w:rsid w:val="00AF56E9"/>
    <w:rsid w:val="00B250A4"/>
    <w:rsid w:val="00B553E8"/>
    <w:rsid w:val="00B6068B"/>
    <w:rsid w:val="00B707DE"/>
    <w:rsid w:val="00B74FC2"/>
    <w:rsid w:val="00B7675F"/>
    <w:rsid w:val="00BD36BB"/>
    <w:rsid w:val="00BE0036"/>
    <w:rsid w:val="00BE084A"/>
    <w:rsid w:val="00BE2578"/>
    <w:rsid w:val="00BE3279"/>
    <w:rsid w:val="00BE60DB"/>
    <w:rsid w:val="00C149B8"/>
    <w:rsid w:val="00C23BFA"/>
    <w:rsid w:val="00C33A7F"/>
    <w:rsid w:val="00C363C5"/>
    <w:rsid w:val="00C5531F"/>
    <w:rsid w:val="00C62131"/>
    <w:rsid w:val="00C72A2F"/>
    <w:rsid w:val="00C82EDB"/>
    <w:rsid w:val="00C96675"/>
    <w:rsid w:val="00CA3173"/>
    <w:rsid w:val="00CA44AD"/>
    <w:rsid w:val="00CB6F25"/>
    <w:rsid w:val="00CC37AF"/>
    <w:rsid w:val="00CC5486"/>
    <w:rsid w:val="00CE0F6D"/>
    <w:rsid w:val="00CE57EE"/>
    <w:rsid w:val="00D07223"/>
    <w:rsid w:val="00D219B2"/>
    <w:rsid w:val="00D25A72"/>
    <w:rsid w:val="00D35673"/>
    <w:rsid w:val="00D402DD"/>
    <w:rsid w:val="00D4226F"/>
    <w:rsid w:val="00D44383"/>
    <w:rsid w:val="00D44E62"/>
    <w:rsid w:val="00D46043"/>
    <w:rsid w:val="00D46996"/>
    <w:rsid w:val="00D5205D"/>
    <w:rsid w:val="00D55CD8"/>
    <w:rsid w:val="00DA658F"/>
    <w:rsid w:val="00DB376B"/>
    <w:rsid w:val="00DC20B4"/>
    <w:rsid w:val="00DD24E9"/>
    <w:rsid w:val="00DF6D8B"/>
    <w:rsid w:val="00E544B9"/>
    <w:rsid w:val="00E90E01"/>
    <w:rsid w:val="00EA4A36"/>
    <w:rsid w:val="00EB3229"/>
    <w:rsid w:val="00ED292E"/>
    <w:rsid w:val="00EE5566"/>
    <w:rsid w:val="00EE6CBC"/>
    <w:rsid w:val="00EE78EA"/>
    <w:rsid w:val="00F20B6F"/>
    <w:rsid w:val="00F2292E"/>
    <w:rsid w:val="00F512E2"/>
    <w:rsid w:val="00F6169F"/>
    <w:rsid w:val="00F729BD"/>
    <w:rsid w:val="00F81F7D"/>
    <w:rsid w:val="00F84EDC"/>
    <w:rsid w:val="00FD6C65"/>
    <w:rsid w:val="00FE3C30"/>
    <w:rsid w:val="00FF3E45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ind w:left="567" w:firstLine="141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81C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BodyTextIndent">
    <w:name w:val="Body Text Indent"/>
    <w:basedOn w:val="Normal"/>
    <w:link w:val="BodyTextIndentChar1"/>
    <w:uiPriority w:val="99"/>
    <w:pPr>
      <w:ind w:left="567" w:firstLine="14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581C"/>
    <w:rPr>
      <w:sz w:val="24"/>
      <w:szCs w:val="20"/>
      <w:lang w:eastAsia="cs-CZ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1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81C"/>
    <w:rPr>
      <w:sz w:val="20"/>
      <w:szCs w:val="20"/>
      <w:lang w:eastAsia="cs-CZ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81C"/>
    <w:rPr>
      <w:sz w:val="20"/>
      <w:szCs w:val="20"/>
      <w:lang w:eastAsia="cs-CZ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1C"/>
    <w:rPr>
      <w:sz w:val="24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0"/>
      <w:szCs w:val="20"/>
      <w:lang w:eastAsia="cs-CZ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81C"/>
    <w:rPr>
      <w:sz w:val="2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1"/>
    <w:uiPriority w:val="99"/>
    <w:rsid w:val="00A345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81C"/>
    <w:rPr>
      <w:sz w:val="24"/>
      <w:szCs w:val="20"/>
      <w:lang w:eastAsia="cs-CZ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802F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02F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1C"/>
    <w:rPr>
      <w:sz w:val="20"/>
      <w:szCs w:val="20"/>
      <w:lang w:eastAsia="cs-CZ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02F66"/>
    <w:rPr>
      <w:rFonts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02F6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0581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802F66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802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1C"/>
    <w:rPr>
      <w:sz w:val="0"/>
      <w:szCs w:val="0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02F6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2733</Words>
  <Characters>15579</Characters>
  <Application>Microsoft Office Outlook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  uplatňuje daňovník dane z príjmov fyzických osôb zo závislej činnosti a funkčných pôžitkov pri výpočte tejto dane alebo preddavkov na daň nárok na nezdaniteľné časti základu dane, vyplní uvedené vyhlásenie platiteľovi dane najneskôr do 30 dní po vstu</dc:title>
  <dc:subject/>
  <dc:creator>esimonova</dc:creator>
  <cp:keywords/>
  <dc:description/>
  <cp:lastModifiedBy>Evikulik</cp:lastModifiedBy>
  <cp:revision>2</cp:revision>
  <cp:lastPrinted>2011-10-03T13:25:00Z</cp:lastPrinted>
  <dcterms:created xsi:type="dcterms:W3CDTF">2013-11-07T18:36:00Z</dcterms:created>
  <dcterms:modified xsi:type="dcterms:W3CDTF">2013-11-07T18:36:00Z</dcterms:modified>
</cp:coreProperties>
</file>